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10"/>
      </w:tblGrid>
      <w:tr w:rsidR="003160F6" w14:paraId="3AF1A8F8" w14:textId="77777777">
        <w:trPr>
          <w:cantSplit/>
          <w:trHeight w:val="2160"/>
        </w:trPr>
        <w:tc>
          <w:tcPr>
            <w:tcW w:w="5032" w:type="dxa"/>
            <w:tcBorders>
              <w:bottom w:val="nil"/>
            </w:tcBorders>
          </w:tcPr>
          <w:p w14:paraId="346E17EC" w14:textId="77777777" w:rsidR="003160F6" w:rsidRDefault="003160F6" w:rsidP="004A3BE5">
            <w:pPr>
              <w:rPr>
                <w:b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14:paraId="7E987C9E" w14:textId="77777777" w:rsidR="003160F6" w:rsidRDefault="003160F6"/>
        </w:tc>
      </w:tr>
    </w:tbl>
    <w:p w14:paraId="63EBF767" w14:textId="77777777" w:rsidR="003160F6" w:rsidRPr="004A3BE5" w:rsidRDefault="004A3BE5">
      <w:pPr>
        <w:pStyle w:val="Brdtext"/>
        <w:rPr>
          <w:b/>
          <w:sz w:val="32"/>
          <w:szCs w:val="32"/>
        </w:rPr>
      </w:pPr>
      <w:r w:rsidRPr="004A3BE5">
        <w:rPr>
          <w:b/>
          <w:sz w:val="32"/>
          <w:szCs w:val="32"/>
        </w:rPr>
        <w:t>BESTÄLLN</w:t>
      </w:r>
      <w:r>
        <w:rPr>
          <w:b/>
          <w:sz w:val="32"/>
          <w:szCs w:val="32"/>
        </w:rPr>
        <w:t xml:space="preserve">ING UPPDRAG </w:t>
      </w:r>
      <w:r w:rsidRPr="004A3BE5">
        <w:rPr>
          <w:b/>
          <w:sz w:val="32"/>
          <w:szCs w:val="32"/>
        </w:rPr>
        <w:t>ÄF STAB</w:t>
      </w:r>
    </w:p>
    <w:p w14:paraId="6E7F04EE" w14:textId="77777777" w:rsidR="003160F6" w:rsidRDefault="003160F6">
      <w:pPr>
        <w:pStyle w:val="Brdtext"/>
      </w:pPr>
    </w:p>
    <w:p w14:paraId="19ED087D" w14:textId="77777777" w:rsidR="004A3BE5" w:rsidRDefault="004A3BE5">
      <w:pPr>
        <w:pStyle w:val="Brdtext"/>
      </w:pPr>
    </w:p>
    <w:p w14:paraId="356B57C9" w14:textId="77777777" w:rsidR="004A3BE5" w:rsidRPr="004A3BE5" w:rsidRDefault="004A3BE5">
      <w:pPr>
        <w:pStyle w:val="Brdtext"/>
        <w:rPr>
          <w:b/>
        </w:rPr>
      </w:pPr>
      <w:r w:rsidRPr="004A3BE5">
        <w:rPr>
          <w:b/>
        </w:rPr>
        <w:t>UPPDRAG</w:t>
      </w:r>
    </w:p>
    <w:p w14:paraId="72139295" w14:textId="77777777" w:rsidR="004A3BE5" w:rsidRDefault="004A3BE5">
      <w:pPr>
        <w:pStyle w:val="Brdtext"/>
      </w:pPr>
    </w:p>
    <w:p w14:paraId="73EB52CA" w14:textId="77777777" w:rsidR="004A3BE5" w:rsidRDefault="004A3BE5">
      <w:pPr>
        <w:pStyle w:val="Brdtext"/>
      </w:pPr>
    </w:p>
    <w:p w14:paraId="25D4088B" w14:textId="77777777" w:rsidR="004A3BE5" w:rsidRDefault="004A3BE5">
      <w:pPr>
        <w:pStyle w:val="Brdtext"/>
      </w:pPr>
    </w:p>
    <w:p w14:paraId="52588B65" w14:textId="77777777" w:rsidR="004A3BE5" w:rsidRDefault="004A3BE5">
      <w:pPr>
        <w:pStyle w:val="Brdtext"/>
      </w:pPr>
    </w:p>
    <w:p w14:paraId="29E885CC" w14:textId="77777777" w:rsidR="004A3BE5" w:rsidRDefault="004A3BE5">
      <w:pPr>
        <w:pStyle w:val="Brdtext"/>
      </w:pPr>
    </w:p>
    <w:p w14:paraId="5861B05C" w14:textId="77777777" w:rsidR="004A3BE5" w:rsidRPr="004A3BE5" w:rsidRDefault="004A3BE5">
      <w:pPr>
        <w:pStyle w:val="Brdtext"/>
        <w:rPr>
          <w:b/>
        </w:rPr>
      </w:pPr>
      <w:r w:rsidRPr="004A3BE5">
        <w:rPr>
          <w:b/>
        </w:rPr>
        <w:t>BESTÄLLARE AV UPPDRAGET</w:t>
      </w:r>
    </w:p>
    <w:p w14:paraId="36B79DAD" w14:textId="77777777" w:rsidR="004A3BE5" w:rsidRDefault="004A3BE5">
      <w:pPr>
        <w:pStyle w:val="Brdtext"/>
      </w:pPr>
    </w:p>
    <w:p w14:paraId="3D28D109" w14:textId="77777777" w:rsidR="004A3BE5" w:rsidRDefault="004A3BE5">
      <w:pPr>
        <w:pStyle w:val="Brdtext"/>
      </w:pPr>
    </w:p>
    <w:p w14:paraId="61E82248" w14:textId="77777777" w:rsidR="004A3BE5" w:rsidRDefault="004A3BE5">
      <w:pPr>
        <w:pStyle w:val="Brdtext"/>
      </w:pPr>
    </w:p>
    <w:p w14:paraId="21780018" w14:textId="77777777" w:rsidR="004A3BE5" w:rsidRDefault="004A3BE5">
      <w:pPr>
        <w:pStyle w:val="Brdtext"/>
      </w:pPr>
    </w:p>
    <w:p w14:paraId="13A86DB1" w14:textId="77777777" w:rsidR="004A3BE5" w:rsidRPr="004A3BE5" w:rsidRDefault="004A3BE5">
      <w:pPr>
        <w:pStyle w:val="Brdtext"/>
        <w:rPr>
          <w:b/>
        </w:rPr>
      </w:pPr>
      <w:r w:rsidRPr="004A3BE5">
        <w:rPr>
          <w:b/>
        </w:rPr>
        <w:t>NÄR MÅSTE UPPDRAGET VARA KLART</w:t>
      </w:r>
    </w:p>
    <w:sectPr w:rsidR="004A3BE5" w:rsidRPr="004A3B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985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FBB3" w14:textId="77777777" w:rsidR="007C6420" w:rsidRDefault="007C6420">
      <w:r>
        <w:separator/>
      </w:r>
    </w:p>
  </w:endnote>
  <w:endnote w:type="continuationSeparator" w:id="0">
    <w:p w14:paraId="507627E8" w14:textId="77777777" w:rsidR="007C6420" w:rsidRDefault="007C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1A17" w14:textId="77777777" w:rsidR="004F55F7" w:rsidRDefault="004F55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2965" w14:textId="77777777" w:rsidR="000E5C52" w:rsidRDefault="000E5C52">
    <w:pPr>
      <w:pStyle w:val="Sidfot"/>
      <w:tabs>
        <w:tab w:val="clear" w:pos="4536"/>
      </w:tabs>
      <w:rPr>
        <w:lang w:val="en-GB"/>
      </w:rPr>
    </w:pPr>
    <w:r>
      <w:fldChar w:fldCharType="begin"/>
    </w:r>
    <w:r>
      <w:rPr>
        <w:lang w:val="en-GB"/>
      </w:rPr>
      <w:instrText xml:space="preserve"> FILENAME \p  \* MERGEFORMAT </w:instrText>
    </w:r>
    <w:r>
      <w:fldChar w:fldCharType="separate"/>
    </w:r>
    <w:r w:rsidR="0008572D" w:rsidRPr="0008572D">
      <w:rPr>
        <w:noProof/>
      </w:rPr>
      <w:t>Dokument2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0"/>
      <w:gridCol w:w="2736"/>
      <w:gridCol w:w="2734"/>
    </w:tblGrid>
    <w:tr w:rsidR="0008572D" w14:paraId="2BB14439" w14:textId="77777777" w:rsidTr="00C54D62">
      <w:tc>
        <w:tcPr>
          <w:tcW w:w="2786" w:type="dxa"/>
          <w:shd w:val="clear" w:color="auto" w:fill="auto"/>
        </w:tcPr>
        <w:p w14:paraId="7D73CE6D" w14:textId="77777777" w:rsidR="0008572D" w:rsidRDefault="0008572D" w:rsidP="00C54D62">
          <w:pPr>
            <w:pStyle w:val="Brdtext"/>
            <w:rPr>
              <w:sz w:val="20"/>
            </w:rPr>
          </w:pPr>
          <w:r>
            <w:rPr>
              <w:sz w:val="20"/>
            </w:rPr>
            <w:t>Dokumenttyp:</w:t>
          </w:r>
        </w:p>
        <w:p w14:paraId="5EC32CB3" w14:textId="77777777" w:rsidR="0008572D" w:rsidRPr="009B0B9C" w:rsidRDefault="006865ED" w:rsidP="00C54D62">
          <w:pPr>
            <w:pStyle w:val="Brdtext"/>
            <w:rPr>
              <w:sz w:val="20"/>
            </w:rPr>
          </w:pPr>
          <w:r>
            <w:rPr>
              <w:sz w:val="20"/>
            </w:rPr>
            <w:t>Blankett</w:t>
          </w:r>
        </w:p>
      </w:tc>
      <w:tc>
        <w:tcPr>
          <w:tcW w:w="2787" w:type="dxa"/>
          <w:shd w:val="clear" w:color="auto" w:fill="auto"/>
        </w:tcPr>
        <w:p w14:paraId="0096A7AC" w14:textId="77777777" w:rsidR="0008572D" w:rsidRDefault="0008572D" w:rsidP="0008572D">
          <w:pPr>
            <w:pStyle w:val="Brdtext"/>
            <w:rPr>
              <w:sz w:val="20"/>
            </w:rPr>
          </w:pPr>
          <w:r>
            <w:rPr>
              <w:sz w:val="20"/>
            </w:rPr>
            <w:t>Dokumentnamn:</w:t>
          </w:r>
        </w:p>
        <w:p w14:paraId="2EAB2064" w14:textId="77777777" w:rsidR="0008572D" w:rsidRPr="009B0B9C" w:rsidRDefault="006865ED" w:rsidP="006865ED">
          <w:pPr>
            <w:pStyle w:val="Brdtext"/>
            <w:rPr>
              <w:sz w:val="20"/>
            </w:rPr>
          </w:pPr>
          <w:r>
            <w:rPr>
              <w:sz w:val="20"/>
            </w:rPr>
            <w:t>Beställning uppdrag ÄF stab</w:t>
          </w:r>
        </w:p>
      </w:tc>
      <w:tc>
        <w:tcPr>
          <w:tcW w:w="2787" w:type="dxa"/>
          <w:shd w:val="clear" w:color="auto" w:fill="auto"/>
        </w:tcPr>
        <w:p w14:paraId="76066AED" w14:textId="77777777" w:rsidR="0008572D" w:rsidRPr="009B0B9C" w:rsidRDefault="0008572D" w:rsidP="0008572D">
          <w:pPr>
            <w:pStyle w:val="Brdtext"/>
            <w:rPr>
              <w:sz w:val="20"/>
            </w:rPr>
          </w:pPr>
          <w:r w:rsidRPr="009B0B9C">
            <w:rPr>
              <w:sz w:val="20"/>
            </w:rPr>
            <w:t>Gäller från datum:</w:t>
          </w:r>
        </w:p>
        <w:p w14:paraId="6F410031" w14:textId="77777777" w:rsidR="0008572D" w:rsidRPr="009B0B9C" w:rsidRDefault="0008572D" w:rsidP="0008572D">
          <w:pPr>
            <w:pStyle w:val="Brdtext"/>
            <w:rPr>
              <w:sz w:val="20"/>
            </w:rPr>
          </w:pPr>
          <w:r>
            <w:rPr>
              <w:sz w:val="20"/>
            </w:rPr>
            <w:t>2017-0</w:t>
          </w:r>
          <w:r w:rsidR="006865ED">
            <w:rPr>
              <w:sz w:val="20"/>
            </w:rPr>
            <w:t>2-17</w:t>
          </w:r>
        </w:p>
      </w:tc>
    </w:tr>
    <w:tr w:rsidR="0008572D" w14:paraId="661200E3" w14:textId="77777777" w:rsidTr="00C54D62">
      <w:tc>
        <w:tcPr>
          <w:tcW w:w="2786" w:type="dxa"/>
          <w:shd w:val="clear" w:color="auto" w:fill="auto"/>
        </w:tcPr>
        <w:p w14:paraId="4A931240" w14:textId="77777777" w:rsidR="0008572D" w:rsidRDefault="0008572D" w:rsidP="00C54D62">
          <w:pPr>
            <w:pStyle w:val="Brdtext"/>
            <w:rPr>
              <w:sz w:val="20"/>
            </w:rPr>
          </w:pPr>
          <w:r>
            <w:rPr>
              <w:sz w:val="20"/>
            </w:rPr>
            <w:t>Beslutad av</w:t>
          </w:r>
          <w:r w:rsidRPr="009B0B9C">
            <w:rPr>
              <w:sz w:val="20"/>
            </w:rPr>
            <w:t xml:space="preserve">: </w:t>
          </w:r>
        </w:p>
        <w:p w14:paraId="07300F66" w14:textId="77777777" w:rsidR="0008572D" w:rsidRPr="009B0B9C" w:rsidRDefault="006865ED" w:rsidP="00C54D62">
          <w:pPr>
            <w:pStyle w:val="Brdtext"/>
            <w:rPr>
              <w:sz w:val="20"/>
            </w:rPr>
          </w:pPr>
          <w:r>
            <w:rPr>
              <w:sz w:val="20"/>
            </w:rPr>
            <w:t>Stabschefen</w:t>
          </w:r>
        </w:p>
      </w:tc>
      <w:tc>
        <w:tcPr>
          <w:tcW w:w="2787" w:type="dxa"/>
          <w:shd w:val="clear" w:color="auto" w:fill="auto"/>
        </w:tcPr>
        <w:p w14:paraId="59CB6FFB" w14:textId="77777777" w:rsidR="0008572D" w:rsidRDefault="0008572D" w:rsidP="00C54D62">
          <w:pPr>
            <w:pStyle w:val="Brdtext"/>
            <w:rPr>
              <w:sz w:val="20"/>
            </w:rPr>
          </w:pPr>
          <w:r w:rsidRPr="009B0B9C">
            <w:rPr>
              <w:sz w:val="20"/>
            </w:rPr>
            <w:t>Ansvarig för dok</w:t>
          </w:r>
          <w:r w:rsidRPr="009B0B9C">
            <w:rPr>
              <w:sz w:val="20"/>
            </w:rPr>
            <w:t>u</w:t>
          </w:r>
          <w:r w:rsidRPr="009B0B9C">
            <w:rPr>
              <w:sz w:val="20"/>
            </w:rPr>
            <w:t>ment</w:t>
          </w:r>
          <w:r>
            <w:rPr>
              <w:sz w:val="20"/>
            </w:rPr>
            <w:t>et</w:t>
          </w:r>
          <w:r w:rsidRPr="009B0B9C">
            <w:rPr>
              <w:sz w:val="20"/>
            </w:rPr>
            <w:t xml:space="preserve">: </w:t>
          </w:r>
        </w:p>
        <w:p w14:paraId="6C93C54D" w14:textId="77777777" w:rsidR="0008572D" w:rsidRPr="009B0B9C" w:rsidRDefault="006865ED" w:rsidP="00C54D62">
          <w:pPr>
            <w:pStyle w:val="Brdtext"/>
            <w:rPr>
              <w:sz w:val="20"/>
            </w:rPr>
          </w:pPr>
          <w:r>
            <w:rPr>
              <w:sz w:val="20"/>
            </w:rPr>
            <w:t>Stabschefen</w:t>
          </w:r>
        </w:p>
      </w:tc>
      <w:tc>
        <w:tcPr>
          <w:tcW w:w="2787" w:type="dxa"/>
          <w:shd w:val="clear" w:color="auto" w:fill="auto"/>
        </w:tcPr>
        <w:p w14:paraId="7C0501FF" w14:textId="77777777" w:rsidR="0008572D" w:rsidRDefault="0008572D" w:rsidP="00C54D62">
          <w:pPr>
            <w:pStyle w:val="Brdtext"/>
            <w:rPr>
              <w:sz w:val="20"/>
            </w:rPr>
          </w:pPr>
          <w:r>
            <w:rPr>
              <w:sz w:val="20"/>
            </w:rPr>
            <w:t>Reviderad:</w:t>
          </w:r>
        </w:p>
        <w:p w14:paraId="672A8A8C" w14:textId="77777777" w:rsidR="0008572D" w:rsidRPr="009B0B9C" w:rsidRDefault="0008572D" w:rsidP="00C54D62">
          <w:pPr>
            <w:pStyle w:val="Brdtext"/>
            <w:rPr>
              <w:sz w:val="20"/>
            </w:rPr>
          </w:pPr>
        </w:p>
      </w:tc>
    </w:tr>
  </w:tbl>
  <w:p w14:paraId="5BB8F11C" w14:textId="77777777" w:rsidR="000E5C52" w:rsidRDefault="004F55F7">
    <w:pPr>
      <w:pStyle w:val="Sidfotbrd"/>
      <w:spacing w:before="227"/>
      <w:ind w:left="-624" w:right="-964"/>
    </w:pPr>
    <w:r w:rsidRPr="00E34098">
      <w:rPr>
        <w:noProof/>
      </w:rPr>
      <w:drawing>
        <wp:inline distT="0" distB="0" distL="0" distR="0" wp14:anchorId="09BCAC18" wp14:editId="2622C75F">
          <wp:extent cx="6172200" cy="355600"/>
          <wp:effectExtent l="0" t="0" r="0" b="0"/>
          <wp:docPr id="1" name="Bild 1" descr="Vågen_platta_SV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Vågen_platta_SV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B73E" w14:textId="77777777" w:rsidR="007C6420" w:rsidRDefault="007C6420">
      <w:r>
        <w:separator/>
      </w:r>
    </w:p>
  </w:footnote>
  <w:footnote w:type="continuationSeparator" w:id="0">
    <w:p w14:paraId="40D47F15" w14:textId="77777777" w:rsidR="007C6420" w:rsidRDefault="007C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FBDC" w14:textId="77777777" w:rsidR="004F55F7" w:rsidRDefault="004F55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4199" w14:textId="77777777" w:rsidR="000E5C52" w:rsidRDefault="004F55F7">
    <w:pPr>
      <w:pStyle w:val="Sidhuvud2"/>
    </w:pPr>
    <w:r>
      <mc:AlternateContent>
        <mc:Choice Requires="wps">
          <w:drawing>
            <wp:anchor distT="0" distB="0" distL="114300" distR="114300" simplePos="0" relativeHeight="251656704" behindDoc="0" locked="1" layoutInCell="0" allowOverlap="1" wp14:anchorId="2C932605" wp14:editId="242657FF">
              <wp:simplePos x="0" y="0"/>
              <wp:positionH relativeFrom="column">
                <wp:posOffset>5553075</wp:posOffset>
              </wp:positionH>
              <wp:positionV relativeFrom="page">
                <wp:posOffset>9757410</wp:posOffset>
              </wp:positionV>
              <wp:extent cx="548640" cy="273685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864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75943" w14:textId="77777777" w:rsidR="000E5C52" w:rsidRDefault="000E5C52"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>
                            <w:rPr>
                              <w:rStyle w:val="Sidnummer"/>
                            </w:rPr>
                            <w:instrText xml:space="preserve"> PAGE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>
                            <w:rPr>
                              <w:rStyle w:val="Sidnummer"/>
                              <w:noProof/>
                            </w:rPr>
                            <w:t>2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  <w:r>
                            <w:rPr>
                              <w:rStyle w:val="Sidnummer"/>
                            </w:rPr>
                            <w:t xml:space="preserve"> (</w:t>
                          </w:r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>
                            <w:rPr>
                              <w:rStyle w:val="Sidnummer"/>
                            </w:rPr>
                            <w:instrText xml:space="preserve"> NUMPAGES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="0008572D">
                            <w:rPr>
                              <w:rStyle w:val="Sidnummer"/>
                              <w:noProof/>
                            </w:rPr>
                            <w:t>1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  <w:r>
                            <w:rPr>
                              <w:rStyle w:val="Sidnummer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326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7.25pt;margin-top:768.3pt;width:43.2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" o:allowincell="f" filled="f" stroked="f">
              <v:path arrowok="t"/>
              <v:textbox>
                <w:txbxContent>
                  <w:p w14:paraId="1F475943" w14:textId="77777777" w:rsidR="000E5C52" w:rsidRDefault="000E5C52">
                    <w:r>
                      <w:rPr>
                        <w:rStyle w:val="Sidnummer"/>
                      </w:rPr>
                      <w:fldChar w:fldCharType="begin"/>
                    </w:r>
                    <w:r>
                      <w:rPr>
                        <w:rStyle w:val="Sidnummer"/>
                      </w:rPr>
                      <w:instrText xml:space="preserve"> PAGE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>
                      <w:rPr>
                        <w:rStyle w:val="Sidnummer"/>
                        <w:noProof/>
                      </w:rPr>
                      <w:t>2</w:t>
                    </w:r>
                    <w:r>
                      <w:rPr>
                        <w:rStyle w:val="Sidnummer"/>
                      </w:rPr>
                      <w:fldChar w:fldCharType="end"/>
                    </w:r>
                    <w:r>
                      <w:rPr>
                        <w:rStyle w:val="Sidnummer"/>
                      </w:rPr>
                      <w:t xml:space="preserve"> (</w:t>
                    </w:r>
                    <w:r>
                      <w:rPr>
                        <w:rStyle w:val="Sidnummer"/>
                      </w:rPr>
                      <w:fldChar w:fldCharType="begin"/>
                    </w:r>
                    <w:r>
                      <w:rPr>
                        <w:rStyle w:val="Sidnummer"/>
                      </w:rPr>
                      <w:instrText xml:space="preserve"> NUMPAGES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 w:rsidR="0008572D">
                      <w:rPr>
                        <w:rStyle w:val="Sidnummer"/>
                        <w:noProof/>
                      </w:rPr>
                      <w:t>1</w:t>
                    </w:r>
                    <w:r>
                      <w:rPr>
                        <w:rStyle w:val="Sidnummer"/>
                      </w:rPr>
                      <w:fldChar w:fldCharType="end"/>
                    </w:r>
                    <w:r>
                      <w:rPr>
                        <w:rStyle w:val="Sidnummer"/>
                      </w:rPr>
                      <w:t>)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73C1" w14:textId="5BB0D3BA" w:rsidR="000E5C52" w:rsidRDefault="004F55F7">
    <w:pPr>
      <w:pStyle w:val="Sidhuvud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A130781" wp14:editId="6DA62F44">
          <wp:simplePos x="0" y="0"/>
          <wp:positionH relativeFrom="column">
            <wp:posOffset>-464820</wp:posOffset>
          </wp:positionH>
          <wp:positionV relativeFrom="paragraph">
            <wp:posOffset>112395</wp:posOffset>
          </wp:positionV>
          <wp:extent cx="1485900" cy="460375"/>
          <wp:effectExtent l="0" t="0" r="0" b="0"/>
          <wp:wrapNone/>
          <wp:docPr id="3" name="Bild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BE5">
      <w:t xml:space="preserve">17 </w:t>
    </w:r>
    <w:proofErr w:type="spellStart"/>
    <w:r w:rsidR="004A3BE5">
      <w:t>februari</w:t>
    </w:r>
    <w:proofErr w:type="spellEnd"/>
    <w:r w:rsidR="0008572D">
      <w:t xml:space="preserve"> 2017</w: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1" layoutInCell="0" allowOverlap="1" wp14:anchorId="6E0AA4BB" wp14:editId="295E84A2">
              <wp:simplePos x="0" y="0"/>
              <wp:positionH relativeFrom="page">
                <wp:posOffset>7058025</wp:posOffset>
              </wp:positionH>
              <wp:positionV relativeFrom="page">
                <wp:posOffset>9796780</wp:posOffset>
              </wp:positionV>
              <wp:extent cx="342900" cy="358140"/>
              <wp:effectExtent l="0" t="0" r="0" b="0"/>
              <wp:wrapSquare wrapText="bothSides"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0C258" w14:textId="77777777" w:rsidR="000E5C52" w:rsidRDefault="000E5C52"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>
                            <w:rPr>
                              <w:rStyle w:val="Sidnummer"/>
                            </w:rPr>
                            <w:instrText xml:space="preserve"> PAGE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="003E03BE">
                            <w:rPr>
                              <w:rStyle w:val="Sidnummer"/>
                              <w:noProof/>
                            </w:rPr>
                            <w:t>1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AA4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555.75pt;margin-top:771.4pt;width:27pt;height:28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" o:allowincell="f" filled="f" stroked="f">
              <v:path arrowok="t"/>
              <v:textbox>
                <w:txbxContent>
                  <w:p w14:paraId="7630C258" w14:textId="77777777" w:rsidR="000E5C52" w:rsidRDefault="000E5C52">
                    <w:r>
                      <w:rPr>
                        <w:rStyle w:val="Sidnummer"/>
                      </w:rPr>
                      <w:fldChar w:fldCharType="begin"/>
                    </w:r>
                    <w:r>
                      <w:rPr>
                        <w:rStyle w:val="Sidnummer"/>
                      </w:rPr>
                      <w:instrText xml:space="preserve"> PAGE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 w:rsidR="003E03BE">
                      <w:rPr>
                        <w:rStyle w:val="Sidnummer"/>
                        <w:noProof/>
                      </w:rPr>
                      <w:t>1</w:t>
                    </w:r>
                    <w:r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65AE9EC9" w14:textId="6F3191BC" w:rsidR="000E5C52" w:rsidRPr="0053329E" w:rsidRDefault="000E5C52" w:rsidP="0053329E">
    <w:pPr>
      <w:pStyle w:val="Log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2D"/>
    <w:rsid w:val="00053664"/>
    <w:rsid w:val="0008572D"/>
    <w:rsid w:val="000E5C52"/>
    <w:rsid w:val="00160271"/>
    <w:rsid w:val="002253F1"/>
    <w:rsid w:val="002A74DA"/>
    <w:rsid w:val="003054D1"/>
    <w:rsid w:val="003160F6"/>
    <w:rsid w:val="00372269"/>
    <w:rsid w:val="003E03BE"/>
    <w:rsid w:val="004A3BE5"/>
    <w:rsid w:val="004F55F7"/>
    <w:rsid w:val="00514A27"/>
    <w:rsid w:val="00522093"/>
    <w:rsid w:val="0053329E"/>
    <w:rsid w:val="00537738"/>
    <w:rsid w:val="00645946"/>
    <w:rsid w:val="00655DC3"/>
    <w:rsid w:val="006865ED"/>
    <w:rsid w:val="006E2592"/>
    <w:rsid w:val="006F3C8E"/>
    <w:rsid w:val="00712590"/>
    <w:rsid w:val="007C6420"/>
    <w:rsid w:val="008C515E"/>
    <w:rsid w:val="008D230B"/>
    <w:rsid w:val="00907E75"/>
    <w:rsid w:val="009333B2"/>
    <w:rsid w:val="009C73A0"/>
    <w:rsid w:val="00A472E6"/>
    <w:rsid w:val="00AB6B36"/>
    <w:rsid w:val="00B810DC"/>
    <w:rsid w:val="00BE73BF"/>
    <w:rsid w:val="00C54D62"/>
    <w:rsid w:val="00C843E0"/>
    <w:rsid w:val="00D0097F"/>
    <w:rsid w:val="00D06DDB"/>
    <w:rsid w:val="00D22809"/>
    <w:rsid w:val="00D645A8"/>
    <w:rsid w:val="00DF525F"/>
    <w:rsid w:val="00F34CC1"/>
    <w:rsid w:val="00F57A06"/>
    <w:rsid w:val="00F74FB4"/>
    <w:rsid w:val="00F8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5995B"/>
  <w15:chartTrackingRefBased/>
  <w15:docId w15:val="{7ECFF096-3614-7C44-8DF6-4453A236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B36"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rsid w:val="00AB6B36"/>
    <w:pPr>
      <w:keepNext/>
      <w:spacing w:before="240"/>
      <w:outlineLvl w:val="0"/>
    </w:pPr>
    <w:rPr>
      <w:b/>
    </w:rPr>
  </w:style>
  <w:style w:type="paragraph" w:styleId="Rubrik2">
    <w:name w:val="heading 2"/>
    <w:basedOn w:val="Normal"/>
    <w:next w:val="Normal"/>
    <w:qFormat/>
    <w:rsid w:val="00B810DC"/>
    <w:pPr>
      <w:keepNext/>
      <w:spacing w:before="240" w:after="60"/>
      <w:outlineLvl w:val="1"/>
    </w:pPr>
    <w:rPr>
      <w:rFonts w:cs="Arial"/>
      <w:bCs/>
      <w:iCs/>
      <w:szCs w:val="28"/>
      <w:u w:val="singl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next w:val="Namnhuvud"/>
    <w:rsid w:val="00AB6B36"/>
    <w:pPr>
      <w:tabs>
        <w:tab w:val="right" w:pos="9072"/>
      </w:tabs>
      <w:spacing w:before="440"/>
      <w:ind w:left="4990"/>
    </w:pPr>
    <w:rPr>
      <w:lang w:val="de-DE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rFonts w:cs="Arial"/>
      <w:sz w:val="16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rsid w:val="003160F6"/>
    <w:pPr>
      <w:tabs>
        <w:tab w:val="left" w:pos="6379"/>
      </w:tabs>
      <w:ind w:right="282"/>
    </w:pPr>
  </w:style>
  <w:style w:type="paragraph" w:customStyle="1" w:styleId="mvh">
    <w:name w:val="mvh"/>
    <w:basedOn w:val="Brdtext"/>
    <w:next w:val="mvh2"/>
    <w:semiHidden/>
    <w:pPr>
      <w:spacing w:before="480"/>
    </w:pPr>
  </w:style>
  <w:style w:type="paragraph" w:customStyle="1" w:styleId="mvh2">
    <w:name w:val="mvh2"/>
    <w:basedOn w:val="mvh"/>
    <w:next w:val="mvh3"/>
    <w:semiHidden/>
    <w:pPr>
      <w:spacing w:before="0"/>
    </w:pPr>
  </w:style>
  <w:style w:type="paragraph" w:customStyle="1" w:styleId="mvh3">
    <w:name w:val="mvh3"/>
    <w:basedOn w:val="mvh2"/>
    <w:semiHidden/>
    <w:pPr>
      <w:spacing w:after="120"/>
    </w:pPr>
  </w:style>
  <w:style w:type="paragraph" w:customStyle="1" w:styleId="Sidfotrubrik">
    <w:name w:val="Sidfotrubrik"/>
    <w:basedOn w:val="Sidfot"/>
    <w:semiHidden/>
    <w:pPr>
      <w:tabs>
        <w:tab w:val="clear" w:pos="4536"/>
        <w:tab w:val="left" w:pos="1701"/>
        <w:tab w:val="left" w:pos="3544"/>
        <w:tab w:val="left" w:pos="5387"/>
        <w:tab w:val="left" w:pos="6663"/>
        <w:tab w:val="left" w:pos="7938"/>
      </w:tabs>
      <w:ind w:left="-567" w:right="-737"/>
    </w:pPr>
    <w:rPr>
      <w:b/>
      <w:bCs/>
      <w:sz w:val="14"/>
    </w:rPr>
  </w:style>
  <w:style w:type="paragraph" w:customStyle="1" w:styleId="Sidfotbrd">
    <w:name w:val="Sidfotbröd"/>
    <w:basedOn w:val="Sidfotrubrik"/>
    <w:semiHidden/>
    <w:rPr>
      <w:b w:val="0"/>
    </w:rPr>
  </w:style>
  <w:style w:type="paragraph" w:customStyle="1" w:styleId="Angende">
    <w:name w:val="Angående"/>
    <w:basedOn w:val="Normal"/>
    <w:next w:val="Brdtext"/>
    <w:pPr>
      <w:spacing w:after="240"/>
    </w:pPr>
    <w:rPr>
      <w:bCs/>
      <w:sz w:val="32"/>
    </w:rPr>
  </w:style>
  <w:style w:type="paragraph" w:customStyle="1" w:styleId="Sidhuvudblank">
    <w:name w:val="Sidhuvudblank"/>
    <w:basedOn w:val="Sidhuvud"/>
    <w:semiHidden/>
    <w:pPr>
      <w:spacing w:after="960"/>
    </w:pPr>
  </w:style>
  <w:style w:type="paragraph" w:customStyle="1" w:styleId="Maal">
    <w:name w:val="Maal"/>
    <w:basedOn w:val="Normal"/>
    <w:semiHidden/>
    <w:pPr>
      <w:tabs>
        <w:tab w:val="left" w:pos="1560"/>
        <w:tab w:val="left" w:pos="2127"/>
        <w:tab w:val="left" w:pos="2637"/>
        <w:tab w:val="left" w:pos="3204"/>
        <w:tab w:val="left" w:pos="4253"/>
        <w:tab w:val="left" w:pos="4536"/>
      </w:tabs>
      <w:spacing w:before="360"/>
    </w:pPr>
  </w:style>
  <w:style w:type="paragraph" w:customStyle="1" w:styleId="fragor">
    <w:name w:val="fragor"/>
    <w:basedOn w:val="Normal"/>
    <w:semiHidden/>
    <w:pPr>
      <w:keepNext/>
      <w:spacing w:before="320" w:after="60"/>
      <w:ind w:left="567" w:hanging="567"/>
    </w:pPr>
    <w:rPr>
      <w:sz w:val="20"/>
    </w:rPr>
  </w:style>
  <w:style w:type="paragraph" w:customStyle="1" w:styleId="Abcd">
    <w:name w:val="Abcd"/>
    <w:basedOn w:val="Normal"/>
    <w:semiHidden/>
    <w:pPr>
      <w:keepNext/>
      <w:tabs>
        <w:tab w:val="left" w:pos="1560"/>
        <w:tab w:val="left" w:pos="2127"/>
        <w:tab w:val="left" w:pos="2637"/>
        <w:tab w:val="left" w:pos="3204"/>
        <w:tab w:val="left" w:pos="4253"/>
        <w:tab w:val="left" w:pos="4536"/>
      </w:tabs>
    </w:pPr>
    <w:rPr>
      <w:sz w:val="20"/>
    </w:rPr>
  </w:style>
  <w:style w:type="paragraph" w:customStyle="1" w:styleId="Kryssa">
    <w:name w:val="Kryssa"/>
    <w:basedOn w:val="Normal"/>
    <w:semiHidden/>
    <w:pPr>
      <w:tabs>
        <w:tab w:val="left" w:pos="1134"/>
      </w:tabs>
    </w:pPr>
    <w:rPr>
      <w:sz w:val="16"/>
    </w:rPr>
  </w:style>
  <w:style w:type="paragraph" w:customStyle="1" w:styleId="Namnhuvud">
    <w:name w:val="Namnhuvud"/>
    <w:basedOn w:val="Normal"/>
    <w:next w:val="Logo"/>
    <w:semiHidden/>
    <w:rsid w:val="00712590"/>
    <w:pPr>
      <w:ind w:right="-1559" w:firstLine="4990"/>
    </w:pPr>
    <w:rPr>
      <w:szCs w:val="24"/>
      <w:lang w:val="de-DE"/>
    </w:rPr>
  </w:style>
  <w:style w:type="paragraph" w:customStyle="1" w:styleId="Sidhuvud2">
    <w:name w:val="Sidhuvud2"/>
    <w:basedOn w:val="Sidhuvud"/>
    <w:semiHidden/>
    <w:pPr>
      <w:ind w:right="-1559"/>
    </w:pPr>
    <w:rPr>
      <w:noProof/>
      <w:sz w:val="20"/>
    </w:rPr>
  </w:style>
  <w:style w:type="paragraph" w:customStyle="1" w:styleId="Logo">
    <w:name w:val="Logo"/>
    <w:basedOn w:val="Sidhuvud"/>
    <w:semiHidden/>
    <w:pPr>
      <w:spacing w:before="0" w:after="540"/>
      <w:ind w:left="0"/>
    </w:pPr>
  </w:style>
  <w:style w:type="paragraph" w:customStyle="1" w:styleId="NamnHuvudForvaltning">
    <w:name w:val="NamnHuvudForvaltning"/>
    <w:basedOn w:val="Logo"/>
    <w:semiHidden/>
    <w:rsid w:val="006E2592"/>
    <w:pPr>
      <w:pBdr>
        <w:top w:val="single" w:sz="4" w:space="1" w:color="auto"/>
      </w:pBdr>
      <w:spacing w:after="420" w:line="380" w:lineRule="atLeast"/>
      <w:ind w:left="-720" w:right="7173"/>
    </w:pPr>
    <w:rPr>
      <w:b/>
      <w:color w:val="333333"/>
      <w:spacing w:val="-2"/>
      <w:sz w:val="16"/>
      <w:szCs w:val="24"/>
    </w:rPr>
  </w:style>
  <w:style w:type="table" w:styleId="Diskrettabell1">
    <w:name w:val="Table Subtle 1"/>
    <w:basedOn w:val="Normaltabell"/>
    <w:semiHidden/>
    <w:rsid w:val="00F57A0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F57A0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F57A0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F57A0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F57A0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F57A0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F57A0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F57A0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F57A0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F57A0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F57A0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F57A0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F57A0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F57A0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F57A0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F57A0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F57A0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F57A0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F57A0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F57A0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F57A0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F57A0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F57A0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F57A0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F57A0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F57A0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F57A0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F57A0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F57A0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F57A0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F57A0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F5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F57A0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F57A0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F57A0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F57A0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F57A0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F57A0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F57A0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F57A0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F57A0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F57A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F57A0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rsid w:val="00F85F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85F7C"/>
    <w:rPr>
      <w:rFonts w:ascii="Tahoma" w:hAnsi="Tahoma" w:cs="Tahoma"/>
      <w:sz w:val="16"/>
      <w:szCs w:val="16"/>
    </w:rPr>
  </w:style>
  <w:style w:type="character" w:customStyle="1" w:styleId="BrdtextChar">
    <w:name w:val="Brödtext Char"/>
    <w:link w:val="Brdtext"/>
    <w:rsid w:val="000857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Mallar%20och%20Teman\Haninge%20kommun\TJU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C:\ProgramData\LexiCon\Mallar och Teman\Haninge kommun\TJUT.dotm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Björkö Mjukvaruinformation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cp:lastModifiedBy>Karim Belkaid</cp:lastModifiedBy>
  <cp:revision>2</cp:revision>
  <cp:lastPrinted>2004-08-09T08:18:00Z</cp:lastPrinted>
  <dcterms:created xsi:type="dcterms:W3CDTF">2022-01-19T07:10:00Z</dcterms:created>
  <dcterms:modified xsi:type="dcterms:W3CDTF">2022-01-19T07:10:00Z</dcterms:modified>
</cp:coreProperties>
</file>