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10"/>
      </w:tblGrid>
      <w:tr w:rsidR="003160F6" w14:paraId="7F8A2D8A" w14:textId="77777777" w:rsidTr="00742C36">
        <w:trPr>
          <w:cantSplit/>
          <w:trHeight w:val="2160"/>
        </w:trPr>
        <w:tc>
          <w:tcPr>
            <w:tcW w:w="5032" w:type="dxa"/>
            <w:tcBorders>
              <w:bottom w:val="nil"/>
            </w:tcBorders>
          </w:tcPr>
          <w:p w14:paraId="2DB33A03" w14:textId="77777777" w:rsidR="00404227" w:rsidRDefault="00404227" w:rsidP="00404227">
            <w:r>
              <w:t>Avdelningens namn</w:t>
            </w:r>
          </w:p>
          <w:p w14:paraId="4FC54D3F" w14:textId="77777777" w:rsidR="003160F6" w:rsidRPr="00A939BB" w:rsidRDefault="002E7AFC" w:rsidP="002E7AFC">
            <w:r>
              <w:rPr>
                <w:b/>
              </w:rPr>
              <w:t>Förnamn Efternamn</w:t>
            </w:r>
          </w:p>
        </w:tc>
        <w:tc>
          <w:tcPr>
            <w:tcW w:w="4110" w:type="dxa"/>
            <w:tcBorders>
              <w:bottom w:val="nil"/>
            </w:tcBorders>
          </w:tcPr>
          <w:p w14:paraId="5F3140A7" w14:textId="77777777" w:rsidR="00BB1901" w:rsidRDefault="0073510C" w:rsidP="0073510C">
            <w:r>
              <w:t>Socialnämndens individutskott</w:t>
            </w:r>
          </w:p>
        </w:tc>
      </w:tr>
    </w:tbl>
    <w:p w14:paraId="73021665" w14:textId="77777777" w:rsidR="00742C36" w:rsidRDefault="00790CF8" w:rsidP="00742C36">
      <w:pPr>
        <w:pStyle w:val="Angende"/>
      </w:pPr>
      <w:r>
        <w:t>Yttrande till IVO med anledning av tillsyn av individäre</w:t>
      </w:r>
      <w:r>
        <w:t>n</w:t>
      </w:r>
      <w:r>
        <w:t>de</w:t>
      </w:r>
    </w:p>
    <w:p w14:paraId="322205EC" w14:textId="77777777" w:rsidR="00881142" w:rsidRDefault="00881142" w:rsidP="00881142">
      <w:pPr>
        <w:pStyle w:val="rendetext"/>
        <w:ind w:left="0"/>
        <w:rPr>
          <w:b/>
        </w:rPr>
      </w:pPr>
      <w:r w:rsidRPr="00B67B2D">
        <w:rPr>
          <w:b/>
        </w:rPr>
        <w:t>Sammanfattning</w:t>
      </w:r>
    </w:p>
    <w:p w14:paraId="5E49F17E" w14:textId="77777777" w:rsidR="00BB731B" w:rsidRDefault="00A94495" w:rsidP="00BB731B">
      <w:pPr>
        <w:pStyle w:val="rendetext"/>
        <w:ind w:left="0"/>
      </w:pPr>
      <w:r>
        <w:t>&lt;</w:t>
      </w:r>
      <w:r w:rsidR="00A10CDC">
        <w:t>Skriv kortfattat</w:t>
      </w:r>
      <w:r w:rsidR="00BB731B">
        <w:t>:</w:t>
      </w:r>
    </w:p>
    <w:p w14:paraId="55C268E8" w14:textId="77777777" w:rsidR="005F2519" w:rsidRDefault="005F2519" w:rsidP="00881142">
      <w:pPr>
        <w:pStyle w:val="rendetext"/>
        <w:ind w:left="0"/>
      </w:pPr>
      <w:r>
        <w:t>Anledning till tillsynen</w:t>
      </w:r>
    </w:p>
    <w:p w14:paraId="1E3F68F8" w14:textId="77777777" w:rsidR="005F2519" w:rsidRDefault="00AB3791" w:rsidP="00881142">
      <w:pPr>
        <w:pStyle w:val="rendetext"/>
        <w:ind w:left="0"/>
      </w:pPr>
      <w:r>
        <w:t>När påbörjades tillsynen</w:t>
      </w:r>
    </w:p>
    <w:p w14:paraId="01AAC006" w14:textId="77777777" w:rsidR="005F2519" w:rsidRDefault="005F2519" w:rsidP="00881142">
      <w:pPr>
        <w:pStyle w:val="rendetext"/>
        <w:ind w:left="0"/>
      </w:pPr>
      <w:r>
        <w:t xml:space="preserve">Vilka områden </w:t>
      </w:r>
      <w:r w:rsidR="00A67C73">
        <w:t xml:space="preserve">som </w:t>
      </w:r>
      <w:r w:rsidR="00AB3791">
        <w:t xml:space="preserve">omfattas av </w:t>
      </w:r>
      <w:proofErr w:type="spellStart"/>
      <w:r w:rsidR="00AB3791">
        <w:t>IVO:s</w:t>
      </w:r>
      <w:proofErr w:type="spellEnd"/>
      <w:r w:rsidR="00AB3791">
        <w:t xml:space="preserve"> tillsyn</w:t>
      </w:r>
    </w:p>
    <w:p w14:paraId="0E955610" w14:textId="77777777" w:rsidR="009B33D6" w:rsidRPr="005F2519" w:rsidRDefault="00740367" w:rsidP="009B33D6">
      <w:pPr>
        <w:pStyle w:val="rendetext"/>
        <w:ind w:left="0"/>
      </w:pPr>
      <w:r>
        <w:t>Vår</w:t>
      </w:r>
      <w:r w:rsidR="009B33D6">
        <w:t xml:space="preserve"> generella inställning</w:t>
      </w:r>
      <w:r w:rsidR="00A94495">
        <w:t>&gt;</w:t>
      </w:r>
      <w:r w:rsidR="00A94495">
        <w:tab/>
      </w:r>
    </w:p>
    <w:p w14:paraId="121359EB" w14:textId="77777777" w:rsidR="005F2519" w:rsidRDefault="005F2519" w:rsidP="005F2519">
      <w:pPr>
        <w:pStyle w:val="rendetext"/>
        <w:ind w:left="0"/>
        <w:rPr>
          <w:b/>
        </w:rPr>
      </w:pPr>
    </w:p>
    <w:p w14:paraId="0B6D3609" w14:textId="77777777" w:rsidR="00AB6A9A" w:rsidRDefault="00AB6A9A" w:rsidP="00471E6F">
      <w:pPr>
        <w:pStyle w:val="rendetext"/>
        <w:ind w:left="0"/>
        <w:rPr>
          <w:b/>
        </w:rPr>
      </w:pPr>
      <w:r w:rsidRPr="00DE11EA">
        <w:rPr>
          <w:b/>
        </w:rPr>
        <w:t>Underlag för beslut</w:t>
      </w:r>
    </w:p>
    <w:p w14:paraId="77BEAA71" w14:textId="77777777" w:rsidR="007143B5" w:rsidRDefault="007143B5" w:rsidP="0046767C">
      <w:pPr>
        <w:numPr>
          <w:ilvl w:val="0"/>
          <w:numId w:val="12"/>
        </w:numPr>
      </w:pPr>
      <w:proofErr w:type="spellStart"/>
      <w:r>
        <w:t>IVO:s</w:t>
      </w:r>
      <w:proofErr w:type="spellEnd"/>
      <w:r>
        <w:t xml:space="preserve"> skrivelse</w:t>
      </w:r>
    </w:p>
    <w:p w14:paraId="689DB393" w14:textId="77777777" w:rsidR="00A548C9" w:rsidRDefault="007143B5" w:rsidP="0046767C">
      <w:pPr>
        <w:numPr>
          <w:ilvl w:val="0"/>
          <w:numId w:val="12"/>
        </w:numPr>
      </w:pPr>
      <w:r>
        <w:t xml:space="preserve">&lt;skriv </w:t>
      </w:r>
      <w:r w:rsidR="00B40219">
        <w:t>de dokument</w:t>
      </w:r>
      <w:r>
        <w:t xml:space="preserve"> som kommer att bifogas, såsom journal, beslut </w:t>
      </w:r>
      <w:proofErr w:type="gramStart"/>
      <w:r>
        <w:t>m.m.</w:t>
      </w:r>
      <w:proofErr w:type="gramEnd"/>
      <w:r w:rsidR="0046767C">
        <w:t>&gt;</w:t>
      </w:r>
    </w:p>
    <w:p w14:paraId="04FEF86E" w14:textId="77777777" w:rsidR="0046767C" w:rsidRDefault="0046767C" w:rsidP="0046767C">
      <w:pPr>
        <w:pStyle w:val="Rubrik1"/>
        <w:spacing w:before="0"/>
      </w:pPr>
    </w:p>
    <w:p w14:paraId="448D4843" w14:textId="77777777" w:rsidR="0046767C" w:rsidRDefault="002E7AFC" w:rsidP="0046767C">
      <w:pPr>
        <w:pStyle w:val="Rubrik1"/>
        <w:spacing w:before="0"/>
      </w:pPr>
      <w:r>
        <w:t>B</w:t>
      </w:r>
      <w:r w:rsidR="0046767C">
        <w:t>eslut</w:t>
      </w:r>
    </w:p>
    <w:p w14:paraId="7B1A03EF" w14:textId="77777777" w:rsidR="0046767C" w:rsidRDefault="0046767C" w:rsidP="0046767C">
      <w:pPr>
        <w:ind w:left="360"/>
      </w:pPr>
    </w:p>
    <w:p w14:paraId="3015E09C" w14:textId="77777777" w:rsidR="0046767C" w:rsidRDefault="0073510C" w:rsidP="00AB3791">
      <w:pPr>
        <w:numPr>
          <w:ilvl w:val="0"/>
          <w:numId w:val="10"/>
        </w:numPr>
      </w:pPr>
      <w:r>
        <w:t>Socialnämndens individutskott godkänner y</w:t>
      </w:r>
      <w:r w:rsidR="005F2519">
        <w:t xml:space="preserve">ttrandet </w:t>
      </w:r>
      <w:r>
        <w:t xml:space="preserve">och lämnar det </w:t>
      </w:r>
      <w:r w:rsidR="00AB3791">
        <w:t>I</w:t>
      </w:r>
      <w:r w:rsidR="00AB3791">
        <w:t>n</w:t>
      </w:r>
      <w:r w:rsidR="00AB3791">
        <w:t>spektionen för vård och omsorg.</w:t>
      </w:r>
    </w:p>
    <w:p w14:paraId="52569304" w14:textId="77777777" w:rsidR="0046767C" w:rsidRDefault="0046767C" w:rsidP="0046767C">
      <w:pPr>
        <w:pStyle w:val="rendetext"/>
        <w:ind w:left="0"/>
      </w:pPr>
    </w:p>
    <w:p w14:paraId="5E52F231" w14:textId="77777777" w:rsidR="0046767C" w:rsidRDefault="0046767C" w:rsidP="0046767C">
      <w:pPr>
        <w:pStyle w:val="rendetext"/>
        <w:ind w:left="0"/>
      </w:pPr>
    </w:p>
    <w:p w14:paraId="2F2237AA" w14:textId="77777777" w:rsidR="00AB3791" w:rsidRDefault="00AB3791" w:rsidP="0046767C">
      <w:pPr>
        <w:pStyle w:val="rendetext"/>
        <w:ind w:left="0"/>
      </w:pPr>
    </w:p>
    <w:p w14:paraId="4EBE43E2" w14:textId="77777777" w:rsidR="00AB3791" w:rsidRDefault="00AB3791" w:rsidP="0046767C">
      <w:pPr>
        <w:pStyle w:val="rendetext"/>
        <w:ind w:left="0"/>
      </w:pPr>
    </w:p>
    <w:p w14:paraId="743F07BF" w14:textId="77777777" w:rsidR="0046767C" w:rsidRDefault="0073510C" w:rsidP="0046767C">
      <w:pPr>
        <w:pStyle w:val="rendetext"/>
        <w:ind w:left="0"/>
      </w:pPr>
      <w:r>
        <w:t>Förnamn Efternamn</w:t>
      </w:r>
    </w:p>
    <w:p w14:paraId="311911A4" w14:textId="77777777" w:rsidR="0046767C" w:rsidRDefault="0073510C" w:rsidP="0046767C">
      <w:pPr>
        <w:pStyle w:val="rendetext"/>
        <w:ind w:left="0"/>
      </w:pPr>
      <w:r>
        <w:t>avdelningschef</w:t>
      </w:r>
      <w:r>
        <w:tab/>
      </w:r>
      <w:r>
        <w:tab/>
      </w:r>
      <w:r>
        <w:tab/>
        <w:t>Förnamn Efternamn</w:t>
      </w:r>
    </w:p>
    <w:p w14:paraId="29C67FBF" w14:textId="77777777" w:rsidR="0073510C" w:rsidRDefault="0073510C" w:rsidP="0046767C">
      <w:pPr>
        <w:pStyle w:val="rendetext"/>
        <w:ind w:left="0"/>
      </w:pPr>
      <w:r>
        <w:tab/>
      </w:r>
      <w:r>
        <w:tab/>
      </w:r>
      <w:r>
        <w:tab/>
      </w:r>
      <w:r>
        <w:tab/>
        <w:t>enhetschef</w:t>
      </w:r>
    </w:p>
    <w:p w14:paraId="3F1F7A95" w14:textId="77777777" w:rsidR="00DE46CC" w:rsidRDefault="00DE46CC" w:rsidP="0046767C">
      <w:pPr>
        <w:pStyle w:val="rendetext"/>
        <w:ind w:left="0"/>
      </w:pPr>
    </w:p>
    <w:p w14:paraId="35AE88CF" w14:textId="77777777" w:rsidR="0046767C" w:rsidRDefault="0046767C" w:rsidP="00881142">
      <w:pPr>
        <w:pStyle w:val="rendetext"/>
        <w:ind w:left="0"/>
      </w:pPr>
      <w:r>
        <w:br w:type="page"/>
      </w:r>
    </w:p>
    <w:p w14:paraId="03C34F82" w14:textId="77777777" w:rsidR="00881142" w:rsidRDefault="00881142" w:rsidP="00881142">
      <w:pPr>
        <w:pStyle w:val="rendetext"/>
        <w:ind w:left="0"/>
      </w:pPr>
      <w:r w:rsidRPr="00B67B2D">
        <w:rPr>
          <w:b/>
        </w:rPr>
        <w:lastRenderedPageBreak/>
        <w:t>Bakgrund</w:t>
      </w:r>
    </w:p>
    <w:p w14:paraId="76CDEDB0" w14:textId="77777777" w:rsidR="00640A9D" w:rsidRDefault="00A94495" w:rsidP="00640A9D">
      <w:pPr>
        <w:pStyle w:val="rendetext"/>
        <w:ind w:left="0"/>
      </w:pPr>
      <w:r>
        <w:t>&lt;</w:t>
      </w:r>
      <w:r w:rsidR="00640A9D">
        <w:t>Skriv kortfattat:</w:t>
      </w:r>
    </w:p>
    <w:p w14:paraId="5524735F" w14:textId="77777777" w:rsidR="00032845" w:rsidRDefault="00032845" w:rsidP="00032845">
      <w:pPr>
        <w:pStyle w:val="rendetext"/>
        <w:ind w:left="0"/>
      </w:pPr>
      <w:r>
        <w:t>Anledning till tillsynen</w:t>
      </w:r>
    </w:p>
    <w:p w14:paraId="726AD5DB" w14:textId="77777777" w:rsidR="00032845" w:rsidRDefault="00032845" w:rsidP="00032845">
      <w:pPr>
        <w:pStyle w:val="rendetext"/>
        <w:ind w:left="0"/>
      </w:pPr>
      <w:r>
        <w:t>När påbörjades tillsynen</w:t>
      </w:r>
    </w:p>
    <w:p w14:paraId="079B244E" w14:textId="77777777" w:rsidR="00032845" w:rsidRDefault="00032845" w:rsidP="00032845">
      <w:pPr>
        <w:pStyle w:val="rendetext"/>
        <w:ind w:left="0"/>
      </w:pPr>
      <w:r>
        <w:t xml:space="preserve">Vilka områden </w:t>
      </w:r>
      <w:r w:rsidR="00A67C73">
        <w:t xml:space="preserve">som </w:t>
      </w:r>
      <w:r>
        <w:t xml:space="preserve">omfattas av </w:t>
      </w:r>
      <w:proofErr w:type="spellStart"/>
      <w:r>
        <w:t>IVO:s</w:t>
      </w:r>
      <w:proofErr w:type="spellEnd"/>
      <w:r>
        <w:t xml:space="preserve"> tillsyn</w:t>
      </w:r>
      <w:r w:rsidR="00A94495">
        <w:t>&gt;</w:t>
      </w:r>
    </w:p>
    <w:p w14:paraId="65CC6D9F" w14:textId="77777777" w:rsidR="00F45D38" w:rsidRPr="00A172B1" w:rsidRDefault="00F45D38" w:rsidP="00881142">
      <w:pPr>
        <w:pStyle w:val="rendetext"/>
        <w:ind w:left="0"/>
      </w:pPr>
    </w:p>
    <w:p w14:paraId="6E9649D2" w14:textId="77777777" w:rsidR="00881142" w:rsidRPr="00B67B2D" w:rsidRDefault="00881142" w:rsidP="00881142">
      <w:pPr>
        <w:pStyle w:val="rendetext"/>
        <w:ind w:left="0"/>
        <w:rPr>
          <w:b/>
        </w:rPr>
      </w:pPr>
      <w:r w:rsidRPr="00B67B2D">
        <w:rPr>
          <w:b/>
        </w:rPr>
        <w:t>Ärendets beredning</w:t>
      </w:r>
    </w:p>
    <w:p w14:paraId="169AEE0F" w14:textId="77777777" w:rsidR="00881142" w:rsidRDefault="00881142" w:rsidP="00881142">
      <w:pPr>
        <w:pStyle w:val="rendetext"/>
        <w:ind w:left="0"/>
      </w:pPr>
      <w:r>
        <w:t>Ärendet</w:t>
      </w:r>
      <w:r w:rsidR="005F2519">
        <w:t xml:space="preserve"> har beretts inom…</w:t>
      </w:r>
    </w:p>
    <w:p w14:paraId="50AB7729" w14:textId="77777777" w:rsidR="00881142" w:rsidRDefault="00881142" w:rsidP="00881142">
      <w:pPr>
        <w:pStyle w:val="rendetext"/>
        <w:ind w:left="0"/>
      </w:pPr>
    </w:p>
    <w:p w14:paraId="5D074532" w14:textId="77777777" w:rsidR="00881142" w:rsidRPr="00B67B2D" w:rsidRDefault="00881142" w:rsidP="00881142">
      <w:pPr>
        <w:pStyle w:val="rendetext"/>
        <w:ind w:left="0"/>
        <w:rPr>
          <w:b/>
        </w:rPr>
      </w:pPr>
      <w:r>
        <w:rPr>
          <w:b/>
        </w:rPr>
        <w:t>Förvaltningens synpunkter</w:t>
      </w:r>
    </w:p>
    <w:p w14:paraId="7AF67F2E" w14:textId="77777777" w:rsidR="0027480C" w:rsidRDefault="0027480C" w:rsidP="00881142">
      <w:pPr>
        <w:pStyle w:val="rendetext"/>
        <w:ind w:left="0"/>
      </w:pPr>
    </w:p>
    <w:p w14:paraId="5D79F6C1" w14:textId="77777777" w:rsidR="00153A76" w:rsidRPr="0038641D" w:rsidRDefault="00153A76" w:rsidP="00153A76">
      <w:pPr>
        <w:pStyle w:val="rendetext"/>
        <w:ind w:left="0"/>
        <w:rPr>
          <w:u w:val="single"/>
        </w:rPr>
      </w:pPr>
      <w:r>
        <w:rPr>
          <w:u w:val="single"/>
        </w:rPr>
        <w:t>Beskrivning av ärendet</w:t>
      </w:r>
    </w:p>
    <w:p w14:paraId="2AFC2B72" w14:textId="77777777" w:rsidR="00153A76" w:rsidRDefault="00153A76" w:rsidP="00153A76">
      <w:pPr>
        <w:pStyle w:val="rendetext"/>
        <w:ind w:left="0"/>
      </w:pPr>
      <w:r>
        <w:t xml:space="preserve">&lt;Gör en kortfattad </w:t>
      </w:r>
      <w:r w:rsidR="00640A9D">
        <w:t>och för til</w:t>
      </w:r>
      <w:r w:rsidR="007949F6">
        <w:t>l</w:t>
      </w:r>
      <w:r w:rsidR="00640A9D">
        <w:t xml:space="preserve">synen </w:t>
      </w:r>
      <w:r>
        <w:t xml:space="preserve">beskrivning av </w:t>
      </w:r>
      <w:proofErr w:type="gramStart"/>
      <w:r>
        <w:t>ärendet &gt;</w:t>
      </w:r>
      <w:proofErr w:type="gramEnd"/>
    </w:p>
    <w:p w14:paraId="271B8C62" w14:textId="77777777" w:rsidR="009F6574" w:rsidRDefault="009F6574" w:rsidP="009F6574">
      <w:pPr>
        <w:pStyle w:val="rendetext"/>
        <w:ind w:left="0"/>
      </w:pPr>
      <w:r>
        <w:tab/>
      </w:r>
    </w:p>
    <w:p w14:paraId="66E54884" w14:textId="77777777" w:rsidR="000D2658" w:rsidRPr="0038641D" w:rsidRDefault="000D2658" w:rsidP="000D2658">
      <w:pPr>
        <w:pStyle w:val="rendetext"/>
        <w:ind w:left="0"/>
        <w:rPr>
          <w:u w:val="single"/>
        </w:rPr>
      </w:pPr>
      <w:r>
        <w:rPr>
          <w:u w:val="single"/>
        </w:rPr>
        <w:t>&lt;Rubrik för respektive område som IVO vill ha svar på eller anmärkt på&gt;</w:t>
      </w:r>
    </w:p>
    <w:p w14:paraId="051BE3A5" w14:textId="77777777" w:rsidR="000D2658" w:rsidRPr="00945C97" w:rsidRDefault="00A94495" w:rsidP="000D2658">
      <w:pPr>
        <w:pStyle w:val="rendetext"/>
        <w:ind w:left="0"/>
      </w:pPr>
      <w:r>
        <w:t>&lt;</w:t>
      </w:r>
      <w:r w:rsidR="000D2658">
        <w:t>Ta systematiskt område för område under egen rubrik och beskriv vad IVO vill har svar på e</w:t>
      </w:r>
      <w:r w:rsidR="000D2658">
        <w:t>l</w:t>
      </w:r>
      <w:r w:rsidR="000D2658">
        <w:t xml:space="preserve">ler har anmärkt på. </w:t>
      </w:r>
    </w:p>
    <w:p w14:paraId="19F8F5CE" w14:textId="77777777" w:rsidR="00097885" w:rsidRDefault="00097885" w:rsidP="00097885">
      <w:pPr>
        <w:pStyle w:val="rendetext"/>
        <w:ind w:left="0"/>
      </w:pPr>
    </w:p>
    <w:p w14:paraId="7EFA9089" w14:textId="77777777" w:rsidR="00097885" w:rsidRDefault="00097885" w:rsidP="00097885">
      <w:pPr>
        <w:pStyle w:val="rendetext"/>
        <w:ind w:left="0"/>
      </w:pPr>
      <w:r>
        <w:t>Skriv vårt svar eller hur vi ser på anmärkningen.</w:t>
      </w:r>
    </w:p>
    <w:p w14:paraId="6D87DA84" w14:textId="77777777" w:rsidR="00097885" w:rsidRDefault="00097885" w:rsidP="00097885">
      <w:pPr>
        <w:pStyle w:val="rendetext"/>
        <w:ind w:left="0"/>
      </w:pPr>
      <w:r>
        <w:t>Beskriv vad vi kommer att göra för att avhjälpa ev. brist.</w:t>
      </w:r>
    </w:p>
    <w:p w14:paraId="0FD6F8CF" w14:textId="77777777" w:rsidR="00716027" w:rsidRDefault="00716027" w:rsidP="00716027">
      <w:pPr>
        <w:pStyle w:val="rendetext"/>
        <w:ind w:left="0"/>
      </w:pPr>
      <w:r>
        <w:t>Beskriv när och hur vi kommer att följa upp våra åtgärder.</w:t>
      </w:r>
      <w:r w:rsidR="00A94495">
        <w:t>&gt;</w:t>
      </w:r>
    </w:p>
    <w:p w14:paraId="4513E49B" w14:textId="77777777" w:rsidR="009F6574" w:rsidRDefault="009F6574" w:rsidP="009F6574">
      <w:pPr>
        <w:pStyle w:val="rendetext"/>
        <w:ind w:left="0"/>
      </w:pPr>
    </w:p>
    <w:p w14:paraId="2735EC1F" w14:textId="77777777" w:rsidR="009F6574" w:rsidRPr="0038641D" w:rsidRDefault="009F6574" w:rsidP="009F6574">
      <w:pPr>
        <w:pStyle w:val="rendetext"/>
        <w:ind w:left="0"/>
        <w:rPr>
          <w:u w:val="single"/>
        </w:rPr>
      </w:pPr>
      <w:r>
        <w:rPr>
          <w:u w:val="single"/>
        </w:rPr>
        <w:t xml:space="preserve">Avslut </w:t>
      </w:r>
    </w:p>
    <w:p w14:paraId="5AB0249F" w14:textId="77777777" w:rsidR="009F6574" w:rsidRDefault="00A94495" w:rsidP="009F6574">
      <w:pPr>
        <w:pStyle w:val="rendetext"/>
        <w:ind w:left="0"/>
      </w:pPr>
      <w:r>
        <w:t>&lt;</w:t>
      </w:r>
      <w:r w:rsidR="00206EC9">
        <w:t>S</w:t>
      </w:r>
      <w:r w:rsidR="009F6574">
        <w:t>kriv eventuella kommentarer som vi tycker att det bör framföras.</w:t>
      </w:r>
      <w:r>
        <w:t>&gt;</w:t>
      </w:r>
    </w:p>
    <w:p w14:paraId="3279CCEB" w14:textId="77777777" w:rsidR="00DA495D" w:rsidRDefault="00DA495D" w:rsidP="00881142">
      <w:pPr>
        <w:pStyle w:val="rendetext"/>
        <w:ind w:left="0"/>
      </w:pPr>
    </w:p>
    <w:p w14:paraId="05B70F18" w14:textId="77777777" w:rsidR="00881142" w:rsidRDefault="00DA495D" w:rsidP="00DA495D">
      <w:pPr>
        <w:pStyle w:val="rendetext"/>
        <w:jc w:val="center"/>
      </w:pPr>
      <w:r w:rsidRPr="00063174">
        <w:t>_</w:t>
      </w:r>
      <w:r>
        <w:t>_________</w:t>
      </w:r>
    </w:p>
    <w:p w14:paraId="5ACAB647" w14:textId="77777777" w:rsidR="00B60E74" w:rsidRDefault="00F51E30" w:rsidP="00B60E74">
      <w:pPr>
        <w:pStyle w:val="rendetext"/>
        <w:ind w:left="0"/>
      </w:pPr>
      <w:r>
        <w:t>Exp.</w:t>
      </w:r>
    </w:p>
    <w:p w14:paraId="2DBFA23A" w14:textId="77777777" w:rsidR="00B60E74" w:rsidRDefault="00B60E74" w:rsidP="00B60E74">
      <w:pPr>
        <w:pStyle w:val="rendetext"/>
        <w:ind w:left="0"/>
      </w:pPr>
      <w:r>
        <w:t>Akt</w:t>
      </w:r>
    </w:p>
    <w:p w14:paraId="2BBF5C25" w14:textId="77777777" w:rsidR="00B60E74" w:rsidRDefault="00B60E74" w:rsidP="00B60E74">
      <w:pPr>
        <w:pStyle w:val="rendetext"/>
        <w:ind w:left="0"/>
      </w:pPr>
      <w:r>
        <w:t>IVO</w:t>
      </w:r>
    </w:p>
    <w:p w14:paraId="673EBF72" w14:textId="77777777" w:rsidR="00B60E74" w:rsidRDefault="00B60E74" w:rsidP="00B60E74">
      <w:pPr>
        <w:pStyle w:val="rendetext"/>
        <w:ind w:left="0"/>
      </w:pPr>
    </w:p>
    <w:p w14:paraId="6D43679B" w14:textId="77777777" w:rsidR="00B60E74" w:rsidRDefault="00B60E74" w:rsidP="00B60E74">
      <w:pPr>
        <w:pStyle w:val="rendetext"/>
        <w:ind w:left="0"/>
      </w:pPr>
      <w:r>
        <w:t>För kännedom</w:t>
      </w:r>
    </w:p>
    <w:p w14:paraId="4DEA946D" w14:textId="77777777" w:rsidR="00B60E74" w:rsidRDefault="00B60E74" w:rsidP="00B60E74">
      <w:pPr>
        <w:pStyle w:val="rendetext"/>
        <w:ind w:left="0"/>
      </w:pPr>
      <w:r>
        <w:t>Ansvarig avdelningschef</w:t>
      </w:r>
    </w:p>
    <w:sectPr w:rsidR="00B60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985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5710" w14:textId="77777777" w:rsidR="00446112" w:rsidRDefault="00446112">
      <w:r>
        <w:separator/>
      </w:r>
    </w:p>
  </w:endnote>
  <w:endnote w:type="continuationSeparator" w:id="0">
    <w:p w14:paraId="3B3FBB7C" w14:textId="77777777" w:rsidR="00446112" w:rsidRDefault="0044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63A5" w14:textId="77777777" w:rsidR="00E9531C" w:rsidRDefault="00E953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D9A7" w14:textId="77777777" w:rsidR="00E9531C" w:rsidRDefault="00E9531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F283" w14:textId="77777777" w:rsidR="00471E6F" w:rsidRDefault="00E9531C">
    <w:pPr>
      <w:pStyle w:val="Sidfotbrd"/>
      <w:spacing w:before="227"/>
      <w:ind w:left="-624" w:right="-964"/>
    </w:pPr>
    <w:r w:rsidRPr="006D2F2E">
      <w:rPr>
        <w:noProof/>
      </w:rPr>
      <w:drawing>
        <wp:inline distT="0" distB="0" distL="0" distR="0" wp14:anchorId="65F8595D" wp14:editId="03893CD3">
          <wp:extent cx="6172200" cy="355600"/>
          <wp:effectExtent l="0" t="0" r="0" b="0"/>
          <wp:docPr id="1" name="Bild 1" descr="Vågen_platta_SV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Vågen_platta_SV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0C71" w14:textId="77777777" w:rsidR="00446112" w:rsidRDefault="00446112">
      <w:r>
        <w:separator/>
      </w:r>
    </w:p>
  </w:footnote>
  <w:footnote w:type="continuationSeparator" w:id="0">
    <w:p w14:paraId="7B1EEE4E" w14:textId="77777777" w:rsidR="00446112" w:rsidRDefault="0044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DB21" w14:textId="77777777" w:rsidR="00E9531C" w:rsidRDefault="00E9531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C6FE" w14:textId="77777777" w:rsidR="00471E6F" w:rsidRDefault="00E9531C">
    <w:pPr>
      <w:pStyle w:val="Sidhuvud2"/>
    </w:pPr>
    <w:r>
      <mc:AlternateContent>
        <mc:Choice Requires="wps">
          <w:drawing>
            <wp:anchor distT="0" distB="0" distL="114300" distR="114300" simplePos="0" relativeHeight="251656704" behindDoc="0" locked="1" layoutInCell="0" allowOverlap="1" wp14:anchorId="6FC3F3DA" wp14:editId="4B6EF518">
              <wp:simplePos x="0" y="0"/>
              <wp:positionH relativeFrom="column">
                <wp:posOffset>5553075</wp:posOffset>
              </wp:positionH>
              <wp:positionV relativeFrom="page">
                <wp:posOffset>9757410</wp:posOffset>
              </wp:positionV>
              <wp:extent cx="548640" cy="273685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864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F1DAE" w14:textId="77777777" w:rsidR="00471E6F" w:rsidRDefault="00471E6F"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>
                            <w:rPr>
                              <w:rStyle w:val="Sidnummer"/>
                            </w:rPr>
                            <w:instrText xml:space="preserve"> PAGE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="00121A7C">
                            <w:rPr>
                              <w:rStyle w:val="Sidnummer"/>
                              <w:noProof/>
                            </w:rPr>
                            <w:t>2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  <w:r>
                            <w:rPr>
                              <w:rStyle w:val="Sidnummer"/>
                            </w:rPr>
                            <w:t xml:space="preserve"> (</w:t>
                          </w:r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>
                            <w:rPr>
                              <w:rStyle w:val="Sidnummer"/>
                            </w:rPr>
                            <w:instrText xml:space="preserve"> NUMPAGES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="00121A7C">
                            <w:rPr>
                              <w:rStyle w:val="Sidnummer"/>
                              <w:noProof/>
                            </w:rPr>
                            <w:t>2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  <w:r>
                            <w:rPr>
                              <w:rStyle w:val="Sidnummer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3F3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7.25pt;margin-top:768.3pt;width:43.2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" o:allowincell="f" filled="f" stroked="f">
              <v:path arrowok="t"/>
              <v:textbox>
                <w:txbxContent>
                  <w:p w14:paraId="42EF1DAE" w14:textId="77777777" w:rsidR="00471E6F" w:rsidRDefault="00471E6F">
                    <w:r>
                      <w:rPr>
                        <w:rStyle w:val="Sidnummer"/>
                      </w:rPr>
                      <w:fldChar w:fldCharType="begin"/>
                    </w:r>
                    <w:r>
                      <w:rPr>
                        <w:rStyle w:val="Sidnummer"/>
                      </w:rPr>
                      <w:instrText xml:space="preserve"> PAGE </w:instrText>
                    </w:r>
                    <w:r>
                      <w:rPr>
                        <w:rStyle w:val="Sidnummer"/>
                      </w:rPr>
                      <w:fldChar w:fldCharType="separate"/>
                    </w:r>
                    <w:r w:rsidR="00121A7C">
                      <w:rPr>
                        <w:rStyle w:val="Sidnummer"/>
                        <w:noProof/>
                      </w:rPr>
                      <w:t>2</w:t>
                    </w:r>
                    <w:r>
                      <w:rPr>
                        <w:rStyle w:val="Sidnummer"/>
                      </w:rPr>
                      <w:fldChar w:fldCharType="end"/>
                    </w:r>
                    <w:r>
                      <w:rPr>
                        <w:rStyle w:val="Sidnummer"/>
                      </w:rPr>
                      <w:t xml:space="preserve"> (</w:t>
                    </w:r>
                    <w:r>
                      <w:rPr>
                        <w:rStyle w:val="Sidnummer"/>
                      </w:rPr>
                      <w:fldChar w:fldCharType="begin"/>
                    </w:r>
                    <w:r>
                      <w:rPr>
                        <w:rStyle w:val="Sidnummer"/>
                      </w:rPr>
                      <w:instrText xml:space="preserve"> NUMPAGES </w:instrText>
                    </w:r>
                    <w:r>
                      <w:rPr>
                        <w:rStyle w:val="Sidnummer"/>
                      </w:rPr>
                      <w:fldChar w:fldCharType="separate"/>
                    </w:r>
                    <w:r w:rsidR="00121A7C">
                      <w:rPr>
                        <w:rStyle w:val="Sidnummer"/>
                        <w:noProof/>
                      </w:rPr>
                      <w:t>2</w:t>
                    </w:r>
                    <w:r>
                      <w:rPr>
                        <w:rStyle w:val="Sidnummer"/>
                      </w:rPr>
                      <w:fldChar w:fldCharType="end"/>
                    </w:r>
                    <w:r>
                      <w:rPr>
                        <w:rStyle w:val="Sidnummer"/>
                      </w:rPr>
                      <w:t>)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1845" w14:textId="77777777" w:rsidR="00471E6F" w:rsidRDefault="00E9531C" w:rsidP="00E9531C">
    <w:pPr>
      <w:pStyle w:val="Sidhuvud"/>
      <w:ind w:firstLine="226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1" layoutInCell="0" allowOverlap="1" wp14:anchorId="7ABD8024" wp14:editId="52E9F0E5">
              <wp:simplePos x="0" y="0"/>
              <wp:positionH relativeFrom="page">
                <wp:posOffset>7058025</wp:posOffset>
              </wp:positionH>
              <wp:positionV relativeFrom="page">
                <wp:posOffset>9796780</wp:posOffset>
              </wp:positionV>
              <wp:extent cx="342900" cy="358140"/>
              <wp:effectExtent l="0" t="0" r="0" b="0"/>
              <wp:wrapSquare wrapText="bothSides"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A1670" w14:textId="77777777" w:rsidR="00471E6F" w:rsidRDefault="00471E6F"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>
                            <w:rPr>
                              <w:rStyle w:val="Sidnummer"/>
                            </w:rPr>
                            <w:instrText xml:space="preserve"> PAGE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="00121A7C">
                            <w:rPr>
                              <w:rStyle w:val="Sidnummer"/>
                              <w:noProof/>
                            </w:rPr>
                            <w:t>1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D80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555.75pt;margin-top:771.4pt;width:27pt;height:28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" o:allowincell="f" filled="f" stroked="f">
              <v:path arrowok="t"/>
              <v:textbox>
                <w:txbxContent>
                  <w:p w14:paraId="76CA1670" w14:textId="77777777" w:rsidR="00471E6F" w:rsidRDefault="00471E6F">
                    <w:r>
                      <w:rPr>
                        <w:rStyle w:val="Sidnummer"/>
                      </w:rPr>
                      <w:fldChar w:fldCharType="begin"/>
                    </w:r>
                    <w:r>
                      <w:rPr>
                        <w:rStyle w:val="Sidnummer"/>
                      </w:rPr>
                      <w:instrText xml:space="preserve"> PAGE </w:instrText>
                    </w:r>
                    <w:r>
                      <w:rPr>
                        <w:rStyle w:val="Sidnummer"/>
                      </w:rPr>
                      <w:fldChar w:fldCharType="separate"/>
                    </w:r>
                    <w:r w:rsidR="00121A7C">
                      <w:rPr>
                        <w:rStyle w:val="Sidnummer"/>
                        <w:noProof/>
                      </w:rPr>
                      <w:t>1</w:t>
                    </w:r>
                    <w:r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471E6F">
      <w:t xml:space="preserve">Dag </w:t>
    </w:r>
    <w:proofErr w:type="spellStart"/>
    <w:r w:rsidR="00471E6F">
      <w:t>månad</w:t>
    </w:r>
    <w:proofErr w:type="spellEnd"/>
    <w:r w:rsidR="00471E6F">
      <w:t xml:space="preserve"> </w:t>
    </w:r>
    <w:proofErr w:type="spellStart"/>
    <w:r w:rsidR="00471E6F">
      <w:t>År</w:t>
    </w:r>
    <w:proofErr w:type="spellEnd"/>
  </w:p>
  <w:p w14:paraId="0AD7BE5A" w14:textId="77777777" w:rsidR="00471E6F" w:rsidRPr="009334F4" w:rsidRDefault="006649DD" w:rsidP="00E9531C">
    <w:pPr>
      <w:pStyle w:val="Namnhuvud"/>
      <w:ind w:left="3912" w:firstLine="1304"/>
    </w:pPr>
    <w:proofErr w:type="spellStart"/>
    <w:r>
      <w:t>Dn</w:t>
    </w:r>
    <w:r w:rsidR="00BB1901">
      <w:t>r</w:t>
    </w:r>
    <w:proofErr w:type="spellEnd"/>
    <w:r w:rsidR="00BB1901">
      <w:t>: SN XX / XXX</w:t>
    </w:r>
  </w:p>
  <w:p w14:paraId="11AE276A" w14:textId="77777777" w:rsidR="00BB1901" w:rsidRPr="009334F4" w:rsidRDefault="00E9531C" w:rsidP="00E9531C">
    <w:pPr>
      <w:pStyle w:val="Namnhuvud"/>
      <w:ind w:left="3912" w:firstLine="1304"/>
    </w:pPr>
    <w:r>
      <w:rPr>
        <w:noProof/>
      </w:rPr>
      <w:drawing>
        <wp:anchor distT="0" distB="0" distL="114300" distR="114300" simplePos="0" relativeHeight="251658752" behindDoc="0" locked="1" layoutInCell="0" allowOverlap="1" wp14:anchorId="73CB58EE" wp14:editId="6E7B172E">
          <wp:simplePos x="0" y="0"/>
          <wp:positionH relativeFrom="page">
            <wp:posOffset>541655</wp:posOffset>
          </wp:positionH>
          <wp:positionV relativeFrom="page">
            <wp:posOffset>731520</wp:posOffset>
          </wp:positionV>
          <wp:extent cx="1476375" cy="457835"/>
          <wp:effectExtent l="0" t="0" r="0" b="0"/>
          <wp:wrapTight wrapText="bothSides">
            <wp:wrapPolygon edited="0">
              <wp:start x="0" y="0"/>
              <wp:lineTo x="0" y="20971"/>
              <wp:lineTo x="21368" y="20971"/>
              <wp:lineTo x="21368" y="0"/>
              <wp:lineTo x="0" y="0"/>
            </wp:wrapPolygon>
          </wp:wrapTight>
          <wp:docPr id="2" name="Bild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 w:rsidR="00BB1901">
      <w:t>IVO:s</w:t>
    </w:r>
    <w:proofErr w:type="spellEnd"/>
    <w:proofErr w:type="gramEnd"/>
    <w:r w:rsidR="00BB1901">
      <w:t xml:space="preserve"> </w:t>
    </w:r>
    <w:proofErr w:type="spellStart"/>
    <w:r w:rsidR="00BB1901" w:rsidRPr="009334F4">
      <w:t>Dnr</w:t>
    </w:r>
    <w:proofErr w:type="spellEnd"/>
    <w:r w:rsidR="00BB1901" w:rsidRPr="009334F4">
      <w:t xml:space="preserve"> </w:t>
    </w:r>
  </w:p>
  <w:p w14:paraId="612AC122" w14:textId="77777777" w:rsidR="00471E6F" w:rsidRPr="0053329E" w:rsidRDefault="00471E6F" w:rsidP="00BB1901">
    <w:pPr>
      <w:pStyle w:val="Logo"/>
      <w:tabs>
        <w:tab w:val="clear" w:pos="9072"/>
        <w:tab w:val="left" w:pos="51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133C5"/>
    <w:multiLevelType w:val="hybridMultilevel"/>
    <w:tmpl w:val="D4741546"/>
    <w:lvl w:ilvl="0" w:tplc="FB301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251C"/>
    <w:multiLevelType w:val="hybridMultilevel"/>
    <w:tmpl w:val="94EA3D36"/>
    <w:lvl w:ilvl="0" w:tplc="AC18BAC0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04998"/>
    <w:multiLevelType w:val="hybridMultilevel"/>
    <w:tmpl w:val="3364FC06"/>
    <w:lvl w:ilvl="0" w:tplc="041D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 w15:restartNumberingAfterBreak="0">
    <w:nsid w:val="274F4944"/>
    <w:multiLevelType w:val="hybridMultilevel"/>
    <w:tmpl w:val="D5466DE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F6873"/>
    <w:multiLevelType w:val="hybridMultilevel"/>
    <w:tmpl w:val="BB0C52E6"/>
    <w:lvl w:ilvl="0" w:tplc="8BD27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B250C4"/>
    <w:multiLevelType w:val="hybridMultilevel"/>
    <w:tmpl w:val="88E673C8"/>
    <w:lvl w:ilvl="0" w:tplc="041D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6" w15:restartNumberingAfterBreak="0">
    <w:nsid w:val="5AB64FDD"/>
    <w:multiLevelType w:val="hybridMultilevel"/>
    <w:tmpl w:val="4C90902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6154FD"/>
    <w:multiLevelType w:val="hybridMultilevel"/>
    <w:tmpl w:val="772C4EC4"/>
    <w:lvl w:ilvl="0" w:tplc="AC18BAC0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05644"/>
    <w:multiLevelType w:val="multilevel"/>
    <w:tmpl w:val="D546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0655B5"/>
    <w:multiLevelType w:val="hybridMultilevel"/>
    <w:tmpl w:val="E7E84C9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C175AA"/>
    <w:multiLevelType w:val="hybridMultilevel"/>
    <w:tmpl w:val="9D16E232"/>
    <w:lvl w:ilvl="0" w:tplc="5770E7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B34413"/>
    <w:multiLevelType w:val="hybridMultilevel"/>
    <w:tmpl w:val="BAEA50C0"/>
    <w:lvl w:ilvl="0" w:tplc="5770E7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89"/>
    <w:rsid w:val="00030C69"/>
    <w:rsid w:val="00032845"/>
    <w:rsid w:val="0004462D"/>
    <w:rsid w:val="00066338"/>
    <w:rsid w:val="000736A3"/>
    <w:rsid w:val="000756A8"/>
    <w:rsid w:val="00080938"/>
    <w:rsid w:val="00087FB8"/>
    <w:rsid w:val="00097885"/>
    <w:rsid w:val="000D2658"/>
    <w:rsid w:val="00103185"/>
    <w:rsid w:val="00121A7C"/>
    <w:rsid w:val="00122BDD"/>
    <w:rsid w:val="001412D7"/>
    <w:rsid w:val="00145653"/>
    <w:rsid w:val="00153A76"/>
    <w:rsid w:val="00160427"/>
    <w:rsid w:val="001631B7"/>
    <w:rsid w:val="001823B4"/>
    <w:rsid w:val="001831DD"/>
    <w:rsid w:val="00184FDC"/>
    <w:rsid w:val="00192BFC"/>
    <w:rsid w:val="00193840"/>
    <w:rsid w:val="00196900"/>
    <w:rsid w:val="001A1B8D"/>
    <w:rsid w:val="001A6FE5"/>
    <w:rsid w:val="001B2913"/>
    <w:rsid w:val="001B6BF6"/>
    <w:rsid w:val="001F3C55"/>
    <w:rsid w:val="00206EC9"/>
    <w:rsid w:val="00207B7F"/>
    <w:rsid w:val="00211833"/>
    <w:rsid w:val="002456A2"/>
    <w:rsid w:val="0027480C"/>
    <w:rsid w:val="0028669F"/>
    <w:rsid w:val="00291467"/>
    <w:rsid w:val="002A2CEC"/>
    <w:rsid w:val="002B61E5"/>
    <w:rsid w:val="002C1F4C"/>
    <w:rsid w:val="002D0555"/>
    <w:rsid w:val="002D1DD7"/>
    <w:rsid w:val="002D6C16"/>
    <w:rsid w:val="002E3AE0"/>
    <w:rsid w:val="002E7AFC"/>
    <w:rsid w:val="00304A4E"/>
    <w:rsid w:val="00306DC3"/>
    <w:rsid w:val="003160F6"/>
    <w:rsid w:val="00320DCD"/>
    <w:rsid w:val="00333C53"/>
    <w:rsid w:val="003472CD"/>
    <w:rsid w:val="00347B05"/>
    <w:rsid w:val="0035061E"/>
    <w:rsid w:val="00375304"/>
    <w:rsid w:val="0038641D"/>
    <w:rsid w:val="003901B5"/>
    <w:rsid w:val="00390982"/>
    <w:rsid w:val="003A3BFE"/>
    <w:rsid w:val="003C6A02"/>
    <w:rsid w:val="003F36AA"/>
    <w:rsid w:val="00404227"/>
    <w:rsid w:val="004104F7"/>
    <w:rsid w:val="00431910"/>
    <w:rsid w:val="0043271A"/>
    <w:rsid w:val="004356CD"/>
    <w:rsid w:val="00446112"/>
    <w:rsid w:val="0046767C"/>
    <w:rsid w:val="00471E6F"/>
    <w:rsid w:val="00475732"/>
    <w:rsid w:val="004E56F0"/>
    <w:rsid w:val="0051013D"/>
    <w:rsid w:val="005116C2"/>
    <w:rsid w:val="005118B0"/>
    <w:rsid w:val="005143CD"/>
    <w:rsid w:val="00524183"/>
    <w:rsid w:val="0053329E"/>
    <w:rsid w:val="005468D6"/>
    <w:rsid w:val="005621A8"/>
    <w:rsid w:val="005712C4"/>
    <w:rsid w:val="00572FF4"/>
    <w:rsid w:val="00580BB7"/>
    <w:rsid w:val="0058297F"/>
    <w:rsid w:val="0058495E"/>
    <w:rsid w:val="00593E47"/>
    <w:rsid w:val="005B4805"/>
    <w:rsid w:val="005B69EA"/>
    <w:rsid w:val="005B71F3"/>
    <w:rsid w:val="005D29A0"/>
    <w:rsid w:val="005D6B12"/>
    <w:rsid w:val="005F2519"/>
    <w:rsid w:val="006173FD"/>
    <w:rsid w:val="00640A9D"/>
    <w:rsid w:val="00643993"/>
    <w:rsid w:val="0066282A"/>
    <w:rsid w:val="00663806"/>
    <w:rsid w:val="006649DD"/>
    <w:rsid w:val="00672E36"/>
    <w:rsid w:val="00673B73"/>
    <w:rsid w:val="006766B8"/>
    <w:rsid w:val="00681116"/>
    <w:rsid w:val="00694EDA"/>
    <w:rsid w:val="006C2D05"/>
    <w:rsid w:val="006E2592"/>
    <w:rsid w:val="006E3884"/>
    <w:rsid w:val="006F425D"/>
    <w:rsid w:val="00711428"/>
    <w:rsid w:val="00712590"/>
    <w:rsid w:val="007143B5"/>
    <w:rsid w:val="00716027"/>
    <w:rsid w:val="00720F2C"/>
    <w:rsid w:val="00724DCE"/>
    <w:rsid w:val="0073510C"/>
    <w:rsid w:val="00740367"/>
    <w:rsid w:val="00740D0A"/>
    <w:rsid w:val="00742C36"/>
    <w:rsid w:val="00776F38"/>
    <w:rsid w:val="00790CF8"/>
    <w:rsid w:val="007949F6"/>
    <w:rsid w:val="0079739C"/>
    <w:rsid w:val="00797B36"/>
    <w:rsid w:val="007A3A38"/>
    <w:rsid w:val="007A75DD"/>
    <w:rsid w:val="007E23AF"/>
    <w:rsid w:val="008158C7"/>
    <w:rsid w:val="00824DD7"/>
    <w:rsid w:val="0083243F"/>
    <w:rsid w:val="00845A06"/>
    <w:rsid w:val="0085625C"/>
    <w:rsid w:val="008656D2"/>
    <w:rsid w:val="00881142"/>
    <w:rsid w:val="008B721C"/>
    <w:rsid w:val="008C7650"/>
    <w:rsid w:val="008D216A"/>
    <w:rsid w:val="008F0778"/>
    <w:rsid w:val="008F4A33"/>
    <w:rsid w:val="00933236"/>
    <w:rsid w:val="009334F4"/>
    <w:rsid w:val="009403F3"/>
    <w:rsid w:val="00944181"/>
    <w:rsid w:val="0095018A"/>
    <w:rsid w:val="0095764D"/>
    <w:rsid w:val="00963189"/>
    <w:rsid w:val="009675CF"/>
    <w:rsid w:val="00993C57"/>
    <w:rsid w:val="009A46EF"/>
    <w:rsid w:val="009A5A99"/>
    <w:rsid w:val="009B33D6"/>
    <w:rsid w:val="009B60C5"/>
    <w:rsid w:val="009C73A0"/>
    <w:rsid w:val="009F6574"/>
    <w:rsid w:val="00A06469"/>
    <w:rsid w:val="00A10CDC"/>
    <w:rsid w:val="00A172B1"/>
    <w:rsid w:val="00A320FC"/>
    <w:rsid w:val="00A43EE3"/>
    <w:rsid w:val="00A5219E"/>
    <w:rsid w:val="00A548C9"/>
    <w:rsid w:val="00A5514F"/>
    <w:rsid w:val="00A55E51"/>
    <w:rsid w:val="00A56A20"/>
    <w:rsid w:val="00A67C73"/>
    <w:rsid w:val="00A939BB"/>
    <w:rsid w:val="00A94495"/>
    <w:rsid w:val="00A95F25"/>
    <w:rsid w:val="00AA5432"/>
    <w:rsid w:val="00AB3791"/>
    <w:rsid w:val="00AB5208"/>
    <w:rsid w:val="00AB6A9A"/>
    <w:rsid w:val="00AB6B36"/>
    <w:rsid w:val="00AC5483"/>
    <w:rsid w:val="00AD2D6E"/>
    <w:rsid w:val="00B14E0E"/>
    <w:rsid w:val="00B20D02"/>
    <w:rsid w:val="00B40219"/>
    <w:rsid w:val="00B60E74"/>
    <w:rsid w:val="00BA368D"/>
    <w:rsid w:val="00BB03B7"/>
    <w:rsid w:val="00BB1901"/>
    <w:rsid w:val="00BB6581"/>
    <w:rsid w:val="00BB65F1"/>
    <w:rsid w:val="00BB731B"/>
    <w:rsid w:val="00BE138F"/>
    <w:rsid w:val="00BE690C"/>
    <w:rsid w:val="00BE73BF"/>
    <w:rsid w:val="00C24FB5"/>
    <w:rsid w:val="00C45D76"/>
    <w:rsid w:val="00C539FD"/>
    <w:rsid w:val="00C60DA9"/>
    <w:rsid w:val="00C76B30"/>
    <w:rsid w:val="00C8323A"/>
    <w:rsid w:val="00C93681"/>
    <w:rsid w:val="00C94B76"/>
    <w:rsid w:val="00C9542F"/>
    <w:rsid w:val="00C97BBD"/>
    <w:rsid w:val="00CB7EF4"/>
    <w:rsid w:val="00CC618E"/>
    <w:rsid w:val="00CD15D1"/>
    <w:rsid w:val="00D509AD"/>
    <w:rsid w:val="00D645A8"/>
    <w:rsid w:val="00DA495D"/>
    <w:rsid w:val="00DA5624"/>
    <w:rsid w:val="00DA7F55"/>
    <w:rsid w:val="00DB5655"/>
    <w:rsid w:val="00DD4B29"/>
    <w:rsid w:val="00DE46CC"/>
    <w:rsid w:val="00DF525F"/>
    <w:rsid w:val="00E057B1"/>
    <w:rsid w:val="00E3748A"/>
    <w:rsid w:val="00E502D6"/>
    <w:rsid w:val="00E5299B"/>
    <w:rsid w:val="00E73D60"/>
    <w:rsid w:val="00E774A7"/>
    <w:rsid w:val="00E871D4"/>
    <w:rsid w:val="00E9531C"/>
    <w:rsid w:val="00EA6F21"/>
    <w:rsid w:val="00EB4C20"/>
    <w:rsid w:val="00EC54BB"/>
    <w:rsid w:val="00EC5D5D"/>
    <w:rsid w:val="00ED7C5B"/>
    <w:rsid w:val="00F34CC1"/>
    <w:rsid w:val="00F45D38"/>
    <w:rsid w:val="00F51E30"/>
    <w:rsid w:val="00F74FB4"/>
    <w:rsid w:val="00FA0AB7"/>
    <w:rsid w:val="00FA71B0"/>
    <w:rsid w:val="00FE2E7E"/>
    <w:rsid w:val="00FF09D1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D1C52"/>
  <w15:chartTrackingRefBased/>
  <w15:docId w15:val="{B25E2365-0DA3-6140-AE02-EFD78735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B36"/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rsid w:val="00AB6B36"/>
    <w:pPr>
      <w:keepNext/>
      <w:spacing w:before="240"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next w:val="Namnhuvud"/>
    <w:rsid w:val="00AB6B36"/>
    <w:pPr>
      <w:tabs>
        <w:tab w:val="right" w:pos="9072"/>
      </w:tabs>
      <w:spacing w:before="440"/>
      <w:ind w:left="4990"/>
    </w:pPr>
    <w:rPr>
      <w:lang w:val="de-DE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rFonts w:cs="Arial"/>
      <w:sz w:val="16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rsid w:val="003160F6"/>
    <w:pPr>
      <w:tabs>
        <w:tab w:val="left" w:pos="6379"/>
      </w:tabs>
      <w:ind w:right="282"/>
    </w:pPr>
  </w:style>
  <w:style w:type="paragraph" w:customStyle="1" w:styleId="mvh">
    <w:name w:val="mvh"/>
    <w:basedOn w:val="Brdtext"/>
    <w:next w:val="mvh2"/>
    <w:semiHidden/>
    <w:pPr>
      <w:spacing w:before="480"/>
    </w:pPr>
  </w:style>
  <w:style w:type="paragraph" w:customStyle="1" w:styleId="mvh2">
    <w:name w:val="mvh2"/>
    <w:basedOn w:val="mvh"/>
    <w:next w:val="mvh3"/>
    <w:semiHidden/>
    <w:pPr>
      <w:spacing w:before="0"/>
    </w:pPr>
  </w:style>
  <w:style w:type="paragraph" w:customStyle="1" w:styleId="mvh3">
    <w:name w:val="mvh3"/>
    <w:basedOn w:val="mvh2"/>
    <w:semiHidden/>
    <w:pPr>
      <w:spacing w:after="120"/>
    </w:pPr>
  </w:style>
  <w:style w:type="paragraph" w:customStyle="1" w:styleId="Sidfotrubrik">
    <w:name w:val="Sidfotrubrik"/>
    <w:basedOn w:val="Sidfot"/>
    <w:semiHidden/>
    <w:pPr>
      <w:tabs>
        <w:tab w:val="clear" w:pos="4536"/>
        <w:tab w:val="left" w:pos="1701"/>
        <w:tab w:val="left" w:pos="3544"/>
        <w:tab w:val="left" w:pos="5387"/>
        <w:tab w:val="left" w:pos="6663"/>
        <w:tab w:val="left" w:pos="7938"/>
      </w:tabs>
      <w:ind w:left="-567" w:right="-737"/>
    </w:pPr>
    <w:rPr>
      <w:b/>
      <w:bCs/>
      <w:sz w:val="14"/>
    </w:rPr>
  </w:style>
  <w:style w:type="paragraph" w:customStyle="1" w:styleId="Sidfotbrd">
    <w:name w:val="Sidfotbröd"/>
    <w:basedOn w:val="Sidfotrubrik"/>
    <w:semiHidden/>
    <w:rPr>
      <w:b w:val="0"/>
    </w:rPr>
  </w:style>
  <w:style w:type="paragraph" w:customStyle="1" w:styleId="Angende">
    <w:name w:val="Angående"/>
    <w:basedOn w:val="Normal"/>
    <w:next w:val="Brdtext"/>
    <w:pPr>
      <w:spacing w:after="240"/>
    </w:pPr>
    <w:rPr>
      <w:bCs/>
      <w:sz w:val="32"/>
    </w:rPr>
  </w:style>
  <w:style w:type="paragraph" w:customStyle="1" w:styleId="Sidhuvudblank">
    <w:name w:val="Sidhuvudblank"/>
    <w:basedOn w:val="Sidhuvud"/>
    <w:semiHidden/>
    <w:pPr>
      <w:spacing w:after="960"/>
    </w:pPr>
  </w:style>
  <w:style w:type="paragraph" w:customStyle="1" w:styleId="Maal">
    <w:name w:val="Maal"/>
    <w:basedOn w:val="Normal"/>
    <w:semiHidden/>
    <w:pPr>
      <w:tabs>
        <w:tab w:val="left" w:pos="1560"/>
        <w:tab w:val="left" w:pos="2127"/>
        <w:tab w:val="left" w:pos="2637"/>
        <w:tab w:val="left" w:pos="3204"/>
        <w:tab w:val="left" w:pos="4253"/>
        <w:tab w:val="left" w:pos="4536"/>
      </w:tabs>
      <w:spacing w:before="360"/>
    </w:pPr>
  </w:style>
  <w:style w:type="paragraph" w:customStyle="1" w:styleId="fragor">
    <w:name w:val="fragor"/>
    <w:basedOn w:val="Normal"/>
    <w:semiHidden/>
    <w:pPr>
      <w:keepNext/>
      <w:spacing w:before="320" w:after="60"/>
      <w:ind w:left="567" w:hanging="567"/>
    </w:pPr>
    <w:rPr>
      <w:sz w:val="20"/>
    </w:rPr>
  </w:style>
  <w:style w:type="paragraph" w:customStyle="1" w:styleId="Abcd">
    <w:name w:val="Abcd"/>
    <w:basedOn w:val="Normal"/>
    <w:semiHidden/>
    <w:pPr>
      <w:keepNext/>
      <w:tabs>
        <w:tab w:val="left" w:pos="1560"/>
        <w:tab w:val="left" w:pos="2127"/>
        <w:tab w:val="left" w:pos="2637"/>
        <w:tab w:val="left" w:pos="3204"/>
        <w:tab w:val="left" w:pos="4253"/>
        <w:tab w:val="left" w:pos="4536"/>
      </w:tabs>
    </w:pPr>
    <w:rPr>
      <w:sz w:val="20"/>
    </w:rPr>
  </w:style>
  <w:style w:type="paragraph" w:customStyle="1" w:styleId="Kryssa">
    <w:name w:val="Kryssa"/>
    <w:basedOn w:val="Normal"/>
    <w:semiHidden/>
    <w:pPr>
      <w:tabs>
        <w:tab w:val="left" w:pos="1134"/>
      </w:tabs>
    </w:pPr>
    <w:rPr>
      <w:sz w:val="16"/>
    </w:rPr>
  </w:style>
  <w:style w:type="paragraph" w:customStyle="1" w:styleId="Namnhuvud">
    <w:name w:val="Namnhuvud"/>
    <w:basedOn w:val="Normal"/>
    <w:next w:val="Logo"/>
    <w:semiHidden/>
    <w:rsid w:val="00712590"/>
    <w:pPr>
      <w:ind w:right="-1559" w:firstLine="4990"/>
    </w:pPr>
    <w:rPr>
      <w:szCs w:val="24"/>
      <w:lang w:val="de-DE"/>
    </w:rPr>
  </w:style>
  <w:style w:type="paragraph" w:customStyle="1" w:styleId="Sidhuvud2">
    <w:name w:val="Sidhuvud2"/>
    <w:basedOn w:val="Sidhuvud"/>
    <w:semiHidden/>
    <w:pPr>
      <w:ind w:right="-1559"/>
    </w:pPr>
    <w:rPr>
      <w:noProof/>
      <w:sz w:val="20"/>
    </w:rPr>
  </w:style>
  <w:style w:type="paragraph" w:customStyle="1" w:styleId="Logo">
    <w:name w:val="Logo"/>
    <w:basedOn w:val="Sidhuvud"/>
    <w:semiHidden/>
    <w:pPr>
      <w:spacing w:before="0" w:after="540"/>
      <w:ind w:left="0"/>
    </w:pPr>
  </w:style>
  <w:style w:type="paragraph" w:customStyle="1" w:styleId="NamnHuvudForvaltning">
    <w:name w:val="NamnHuvudForvaltning"/>
    <w:basedOn w:val="Logo"/>
    <w:semiHidden/>
    <w:rsid w:val="006E2592"/>
    <w:pPr>
      <w:pBdr>
        <w:top w:val="single" w:sz="4" w:space="1" w:color="auto"/>
      </w:pBdr>
      <w:spacing w:after="420" w:line="380" w:lineRule="atLeast"/>
      <w:ind w:left="-720" w:right="7173"/>
    </w:pPr>
    <w:rPr>
      <w:b/>
      <w:color w:val="333333"/>
      <w:spacing w:val="-2"/>
      <w:sz w:val="16"/>
      <w:szCs w:val="24"/>
    </w:rPr>
  </w:style>
  <w:style w:type="character" w:styleId="Kommentarsreferens">
    <w:name w:val="annotation reference"/>
    <w:semiHidden/>
    <w:rsid w:val="007A3A38"/>
    <w:rPr>
      <w:sz w:val="16"/>
      <w:szCs w:val="16"/>
    </w:rPr>
  </w:style>
  <w:style w:type="paragraph" w:styleId="Kommentarer">
    <w:name w:val="annotation text"/>
    <w:basedOn w:val="Normal"/>
    <w:semiHidden/>
    <w:rsid w:val="007A3A38"/>
    <w:rPr>
      <w:sz w:val="20"/>
    </w:rPr>
  </w:style>
  <w:style w:type="paragraph" w:styleId="Kommentarsmne">
    <w:name w:val="annotation subject"/>
    <w:basedOn w:val="Kommentarer"/>
    <w:next w:val="Kommentarer"/>
    <w:semiHidden/>
    <w:rsid w:val="007A3A38"/>
    <w:rPr>
      <w:b/>
      <w:bCs/>
    </w:rPr>
  </w:style>
  <w:style w:type="paragraph" w:styleId="Ballongtext">
    <w:name w:val="Balloon Text"/>
    <w:basedOn w:val="Normal"/>
    <w:semiHidden/>
    <w:rsid w:val="007A3A38"/>
    <w:rPr>
      <w:rFonts w:ascii="Tahoma" w:hAnsi="Tahoma" w:cs="Tahoma"/>
      <w:sz w:val="16"/>
      <w:szCs w:val="16"/>
    </w:rPr>
  </w:style>
  <w:style w:type="paragraph" w:customStyle="1" w:styleId="renderubrik">
    <w:name w:val="_Ärenderubrik"/>
    <w:basedOn w:val="Normal"/>
    <w:next w:val="Normal"/>
    <w:rsid w:val="00066338"/>
    <w:pPr>
      <w:tabs>
        <w:tab w:val="left" w:pos="2591"/>
        <w:tab w:val="left" w:pos="3890"/>
        <w:tab w:val="left" w:pos="5182"/>
        <w:tab w:val="left" w:pos="6481"/>
        <w:tab w:val="left" w:pos="7779"/>
      </w:tabs>
      <w:overflowPunct w:val="0"/>
      <w:autoSpaceDE w:val="0"/>
      <w:autoSpaceDN w:val="0"/>
      <w:adjustRightInd w:val="0"/>
      <w:ind w:left="1843" w:hanging="709"/>
      <w:textAlignment w:val="baseline"/>
    </w:pPr>
    <w:rPr>
      <w:b/>
      <w:lang w:eastAsia="fi-FI"/>
    </w:rPr>
  </w:style>
  <w:style w:type="paragraph" w:customStyle="1" w:styleId="rendetext">
    <w:name w:val="_Ärendetext"/>
    <w:basedOn w:val="Normal"/>
    <w:rsid w:val="009403F3"/>
    <w:pPr>
      <w:tabs>
        <w:tab w:val="left" w:pos="1559"/>
        <w:tab w:val="left" w:pos="2591"/>
        <w:tab w:val="left" w:pos="3890"/>
        <w:tab w:val="left" w:pos="5182"/>
        <w:tab w:val="left" w:pos="6481"/>
        <w:tab w:val="left" w:pos="7779"/>
      </w:tabs>
      <w:overflowPunct w:val="0"/>
      <w:autoSpaceDE w:val="0"/>
      <w:autoSpaceDN w:val="0"/>
      <w:adjustRightInd w:val="0"/>
      <w:ind w:left="1134"/>
      <w:textAlignment w:val="baseline"/>
    </w:pPr>
    <w:rPr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97248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efaaa00\Desktop\Tjut%20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C:\Users\xefaaa00\Desktop\Tjut mall.dot</Template>
  <TotalTime>0</TotalTime>
  <Pages>2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Administrativ avdelning</vt:lpstr>
    </vt:vector>
  </TitlesOfParts>
  <Company>Björkö Mjukvaruinformation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 avdelning</dc:title>
  <dc:subject/>
  <dc:creator>%USERNAME%</dc:creator>
  <cp:keywords/>
  <cp:lastModifiedBy>Karim Belkaid</cp:lastModifiedBy>
  <cp:revision>2</cp:revision>
  <cp:lastPrinted>2010-03-12T15:27:00Z</cp:lastPrinted>
  <dcterms:created xsi:type="dcterms:W3CDTF">2022-01-13T12:46:00Z</dcterms:created>
  <dcterms:modified xsi:type="dcterms:W3CDTF">2022-01-13T12:46:00Z</dcterms:modified>
</cp:coreProperties>
</file>